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AEF7B" w14:textId="3A35124C" w:rsidR="008473AA" w:rsidRPr="00737983" w:rsidRDefault="004521CA" w:rsidP="008473AA">
      <w:r>
        <w:rPr>
          <w:noProof/>
        </w:rPr>
        <w:drawing>
          <wp:anchor distT="0" distB="0" distL="114300" distR="114300" simplePos="0" relativeHeight="251658240" behindDoc="0" locked="0" layoutInCell="1" allowOverlap="1" wp14:anchorId="33B39BDF" wp14:editId="682CECC1">
            <wp:simplePos x="0" y="0"/>
            <wp:positionH relativeFrom="column">
              <wp:posOffset>4724400</wp:posOffset>
            </wp:positionH>
            <wp:positionV relativeFrom="paragraph">
              <wp:posOffset>-266700</wp:posOffset>
            </wp:positionV>
            <wp:extent cx="2950210" cy="1962150"/>
            <wp:effectExtent l="0" t="0" r="0" b="0"/>
            <wp:wrapNone/>
            <wp:docPr id="13" name="Picture 13" descr="Graphical user interface, application, Team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Graphical user interface, application, Teams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021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73AA" w:rsidRPr="00737983">
        <w:rPr>
          <w:noProof/>
        </w:rPr>
        <mc:AlternateContent>
          <mc:Choice Requires="wpg">
            <w:drawing>
              <wp:inline distT="0" distB="0" distL="0" distR="0" wp14:anchorId="3FEB2D29" wp14:editId="36E7F5D5">
                <wp:extent cx="5229225" cy="1072483"/>
                <wp:effectExtent l="0" t="0" r="9525" b="0"/>
                <wp:docPr id="2" name="Group 2" descr="decorative elemen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29225" cy="1072483"/>
                          <a:chOff x="0" y="14287"/>
                          <a:chExt cx="5229225" cy="1072483"/>
                        </a:xfrm>
                      </wpg:grpSpPr>
                      <wpg:grpSp>
                        <wpg:cNvPr id="34" name="Group 34"/>
                        <wpg:cNvGrpSpPr/>
                        <wpg:grpSpPr>
                          <a:xfrm>
                            <a:off x="0" y="14287"/>
                            <a:ext cx="5229225" cy="1072483"/>
                            <a:chOff x="0" y="14287"/>
                            <a:chExt cx="5229225" cy="1072483"/>
                          </a:xfrm>
                        </wpg:grpSpPr>
                        <wps:wsp>
                          <wps:cNvPr id="32" name="Pentagon 32"/>
                          <wps:cNvSpPr/>
                          <wps:spPr>
                            <a:xfrm>
                              <a:off x="800100" y="14287"/>
                              <a:ext cx="4429125" cy="1072483"/>
                            </a:xfrm>
                            <a:prstGeom prst="homePlat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" name="Pentagon 33"/>
                          <wps:cNvSpPr/>
                          <wps:spPr>
                            <a:xfrm>
                              <a:off x="0" y="85705"/>
                              <a:ext cx="5029200" cy="890607"/>
                            </a:xfrm>
                            <a:prstGeom prst="homePlate">
                              <a:avLst>
                                <a:gd name="adj" fmla="val 0"/>
                              </a:avLst>
                            </a:prstGeom>
                            <a:solidFill>
                              <a:schemeClr val="accent4">
                                <a:lumMod val="20000"/>
                                <a:lumOff val="8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0" name="Text Box 10"/>
                        <wps:cNvSpPr txBox="1"/>
                        <wps:spPr>
                          <a:xfrm>
                            <a:off x="873760" y="85665"/>
                            <a:ext cx="3543234" cy="889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1AEEEAD" w14:textId="1C57734B" w:rsidR="006165A9" w:rsidRPr="004521CA" w:rsidRDefault="006165A9" w:rsidP="006165A9">
                              <w:pPr>
                                <w:pStyle w:val="Title"/>
                                <w:spacing w:line="240" w:lineRule="auto"/>
                                <w:rPr>
                                  <w:rFonts w:ascii="Arial" w:hAnsi="Arial" w:cs="Arial"/>
                                </w:rPr>
                              </w:pPr>
                              <w:r w:rsidRPr="004521CA">
                                <w:rPr>
                                  <w:rFonts w:ascii="Arial" w:hAnsi="Arial" w:cs="Arial"/>
                                </w:rPr>
                                <w:t>Social Work Tasks Checklist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EB2D29" id="Group 2" o:spid="_x0000_s1026" alt="decorative element" style="width:411.75pt;height:84.45pt;mso-position-horizontal-relative:char;mso-position-vertical-relative:line" coordorigin=",142" coordsize="52292,10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">
                <v:group id="Group 34" o:spid="_x0000_s1027" style="position:absolute;top:142;width:52292;height:10725" coordorigin=",142" coordsize="52292,10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type id="_x0000_t15" coordsize="21600,21600" o:spt="15" adj="16200" path="m@0,l,,,21600@0,21600,21600,10800xe">
                    <v:stroke joinstyle="miter"/>
                    <v:formulas>
                      <v:f eqn="val #0"/>
                      <v:f eqn="prod #0 1 2"/>
                    </v:formulas>
                    <v:path gradientshapeok="t" o:connecttype="custom" o:connectlocs="@1,0;0,10800;@1,21600;21600,10800" o:connectangles="270,180,90,0" textboxrect="0,0,10800,21600;0,0,16200,21600;0,0,21600,21600"/>
                    <v:handles>
                      <v:h position="#0,topLeft" xrange="0,21600"/>
                    </v:handles>
                  </v:shapetype>
                  <v:shape id="Pentagon 32" o:spid="_x0000_s1028" type="#_x0000_t15" style="position:absolute;left:8001;top:142;width:44291;height:107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" adj="18985" fillcolor="white [3212]" stroked="f" strokeweight="2pt"/>
                  <v:shape id="Pentagon 33" o:spid="_x0000_s1029" type="#_x0000_t15" style="position:absolute;top:857;width:50292;height:89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" adj="21600" fillcolor="#d9effd [663]" stroked="f" strokeweight="2pt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30" type="#_x0000_t202" style="position:absolute;left:8737;top:856;width:35432;height:88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" filled="f" stroked="f" strokeweight=".5pt">
                  <v:textbox>
                    <w:txbxContent>
                      <w:p w14:paraId="21AEEEAD" w14:textId="1C57734B" w:rsidR="006165A9" w:rsidRPr="004521CA" w:rsidRDefault="006165A9" w:rsidP="006165A9">
                        <w:pPr>
                          <w:pStyle w:val="Title"/>
                          <w:spacing w:line="240" w:lineRule="auto"/>
                          <w:rPr>
                            <w:rFonts w:ascii="Arial" w:hAnsi="Arial" w:cs="Arial"/>
                          </w:rPr>
                        </w:pPr>
                        <w:r w:rsidRPr="004521CA">
                          <w:rPr>
                            <w:rFonts w:ascii="Arial" w:hAnsi="Arial" w:cs="Arial"/>
                          </w:rPr>
                          <w:t>Social Work Tasks Checklist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8473AA" w:rsidRPr="00737983">
        <w:t xml:space="preserve"> </w:t>
      </w:r>
    </w:p>
    <w:p w14:paraId="13D22EDB" w14:textId="541679FB" w:rsidR="008473AA" w:rsidRPr="004521CA" w:rsidRDefault="004521CA" w:rsidP="004521CA">
      <w:pPr>
        <w:pStyle w:val="Heading1"/>
        <w:jc w:val="left"/>
        <w:rPr>
          <w:rFonts w:ascii="Arial Rounded MT Bold" w:hAnsi="Arial Rounded MT Bold"/>
          <w:b w:val="0"/>
          <w:bCs/>
          <w:sz w:val="24"/>
          <w:szCs w:val="24"/>
        </w:rPr>
      </w:pPr>
      <w:r>
        <w:rPr>
          <w:rFonts w:ascii="Arial Rounded MT Bold" w:hAnsi="Arial Rounded MT Bold"/>
          <w:b w:val="0"/>
          <w:bCs/>
          <w:sz w:val="24"/>
          <w:szCs w:val="24"/>
        </w:rPr>
        <w:t xml:space="preserve">      </w:t>
      </w:r>
      <w:r w:rsidRPr="004521CA">
        <w:rPr>
          <w:rFonts w:ascii="Arial Rounded MT Bold" w:hAnsi="Arial Rounded MT Bold"/>
          <w:b w:val="0"/>
          <w:bCs/>
          <w:sz w:val="24"/>
          <w:szCs w:val="24"/>
        </w:rPr>
        <w:t>General Workflow Checklist for Social Work</w:t>
      </w:r>
      <w:r w:rsidR="0027087A">
        <w:rPr>
          <w:rFonts w:ascii="Arial Rounded MT Bold" w:hAnsi="Arial Rounded MT Bold"/>
          <w:b w:val="0"/>
          <w:bCs/>
          <w:sz w:val="24"/>
          <w:szCs w:val="24"/>
        </w:rPr>
        <w:t xml:space="preserve"> Client Interventions</w:t>
      </w:r>
    </w:p>
    <w:p w14:paraId="4E050CAE" w14:textId="77777777" w:rsidR="008473AA" w:rsidRDefault="008473AA" w:rsidP="008473AA">
      <w:pPr>
        <w:pStyle w:val="NoSpacing"/>
      </w:pPr>
      <w:r w:rsidRPr="00737983">
        <w:rPr>
          <w:noProof/>
        </w:rPr>
        <w:drawing>
          <wp:inline distT="0" distB="0" distL="0" distR="0" wp14:anchorId="4E91F3D4" wp14:editId="1C67A0A4">
            <wp:extent cx="7289165" cy="715617"/>
            <wp:effectExtent l="0" t="0" r="26035" b="0"/>
            <wp:docPr id="7" name="Diagram 7" descr="decorative element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tbl>
      <w:tblPr>
        <w:tblStyle w:val="ScienceFairTable"/>
        <w:tblW w:w="5000" w:type="pct"/>
        <w:tblLook w:val="04A0" w:firstRow="1" w:lastRow="0" w:firstColumn="1" w:lastColumn="0" w:noHBand="0" w:noVBand="1"/>
        <w:tblDescription w:val="Science Fair table"/>
      </w:tblPr>
      <w:tblGrid>
        <w:gridCol w:w="448"/>
        <w:gridCol w:w="1423"/>
        <w:gridCol w:w="9279"/>
      </w:tblGrid>
      <w:tr w:rsidR="008473AA" w14:paraId="23DEB3A8" w14:textId="77777777" w:rsidTr="00BC73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  <w:tcBorders>
              <w:top w:val="single" w:sz="4" w:space="0" w:color="46B2F9" w:themeColor="accent4"/>
              <w:left w:val="single" w:sz="4" w:space="0" w:color="46B2F9" w:themeColor="accent4"/>
              <w:bottom w:val="single" w:sz="4" w:space="0" w:color="46B2F9" w:themeColor="accent4"/>
              <w:right w:val="single" w:sz="4" w:space="0" w:color="46B2F9" w:themeColor="accent4"/>
            </w:tcBorders>
            <w:shd w:val="clear" w:color="auto" w:fill="46B2F9" w:themeFill="accent4"/>
          </w:tcPr>
          <w:p w14:paraId="32C43E43" w14:textId="77777777" w:rsidR="008473AA" w:rsidRPr="00795852" w:rsidRDefault="008473AA" w:rsidP="001F2C90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46B2F9" w:themeColor="accent4"/>
              <w:left w:val="single" w:sz="4" w:space="0" w:color="46B2F9" w:themeColor="accent4"/>
              <w:bottom w:val="single" w:sz="4" w:space="0" w:color="46B2F9" w:themeColor="accent4"/>
              <w:right w:val="single" w:sz="4" w:space="0" w:color="46B2F9" w:themeColor="accent4"/>
            </w:tcBorders>
            <w:shd w:val="clear" w:color="auto" w:fill="46B2F9" w:themeFill="accent4"/>
          </w:tcPr>
          <w:p w14:paraId="2D955C05" w14:textId="3795327F" w:rsidR="008473AA" w:rsidRPr="00BC731D" w:rsidRDefault="00BC731D" w:rsidP="001F2C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 w:cs="Arial"/>
                <w:b w:val="0"/>
                <w:bCs/>
                <w:color w:val="FFFFFF" w:themeColor="background1"/>
              </w:rPr>
            </w:pPr>
            <w:r w:rsidRPr="00BC731D">
              <w:rPr>
                <w:rFonts w:ascii="Arial Rounded MT Bold" w:hAnsi="Arial Rounded MT Bold" w:cs="Arial"/>
                <w:b w:val="0"/>
                <w:bCs/>
                <w:color w:val="FFFFFF" w:themeColor="background1"/>
              </w:rPr>
              <w:t>Workflow Phase</w:t>
            </w:r>
          </w:p>
        </w:tc>
        <w:tc>
          <w:tcPr>
            <w:tcW w:w="9630" w:type="dxa"/>
            <w:tcBorders>
              <w:top w:val="single" w:sz="4" w:space="0" w:color="46B2F9" w:themeColor="accent4"/>
              <w:left w:val="single" w:sz="4" w:space="0" w:color="46B2F9" w:themeColor="accent4"/>
              <w:bottom w:val="single" w:sz="4" w:space="0" w:color="46B2F9" w:themeColor="accent4"/>
              <w:right w:val="single" w:sz="4" w:space="0" w:color="46B2F9" w:themeColor="accent4"/>
            </w:tcBorders>
            <w:shd w:val="clear" w:color="auto" w:fill="46B2F9" w:themeFill="accent4"/>
          </w:tcPr>
          <w:p w14:paraId="55F7F0D3" w14:textId="2A88D557" w:rsidR="008473AA" w:rsidRPr="00BC731D" w:rsidRDefault="00BC731D" w:rsidP="001F2C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 w:cs="Arial"/>
                <w:b w:val="0"/>
                <w:bCs/>
                <w:i/>
                <w:iCs/>
                <w:color w:val="FFFFFF" w:themeColor="background1"/>
                <w:sz w:val="24"/>
                <w:szCs w:val="24"/>
              </w:rPr>
            </w:pPr>
            <w:r w:rsidRPr="00BC731D">
              <w:rPr>
                <w:rStyle w:val="SubtleEmphasis"/>
                <w:rFonts w:ascii="Arial Rounded MT Bold" w:hAnsi="Arial Rounded MT Bold" w:cs="Arial"/>
                <w:b w:val="0"/>
                <w:bCs/>
                <w:i w:val="0"/>
                <w:iCs w:val="0"/>
                <w:color w:val="FFFFFF" w:themeColor="background1"/>
                <w:sz w:val="24"/>
                <w:szCs w:val="24"/>
              </w:rPr>
              <w:t>Task</w:t>
            </w:r>
          </w:p>
        </w:tc>
      </w:tr>
      <w:tr w:rsidR="008473AA" w14:paraId="7943E98B" w14:textId="77777777" w:rsidTr="00BC73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  <w:tcBorders>
              <w:top w:val="single" w:sz="4" w:space="0" w:color="46B2F9" w:themeColor="accent4"/>
              <w:left w:val="single" w:sz="4" w:space="0" w:color="46B2F9" w:themeColor="accent4"/>
              <w:bottom w:val="single" w:sz="4" w:space="0" w:color="46B2F9" w:themeColor="accent4"/>
              <w:right w:val="single" w:sz="4" w:space="0" w:color="46B2F9" w:themeColor="accent4"/>
            </w:tcBorders>
            <w:shd w:val="clear" w:color="auto" w:fill="D9EFFD" w:themeFill="accent4" w:themeFillTint="33"/>
          </w:tcPr>
          <w:p w14:paraId="319F082D" w14:textId="77777777" w:rsidR="008473AA" w:rsidRDefault="008473AA" w:rsidP="001F2C90">
            <w:pPr>
              <w:pStyle w:val="Normal-Large"/>
            </w:pPr>
            <w:r w:rsidRPr="00737983">
              <w:t>□</w:t>
            </w:r>
          </w:p>
        </w:tc>
        <w:tc>
          <w:tcPr>
            <w:tcW w:w="1440" w:type="dxa"/>
            <w:tcBorders>
              <w:top w:val="single" w:sz="4" w:space="0" w:color="46B2F9" w:themeColor="accent4"/>
              <w:left w:val="single" w:sz="4" w:space="0" w:color="46B2F9" w:themeColor="accent4"/>
              <w:bottom w:val="single" w:sz="4" w:space="0" w:color="46B2F9" w:themeColor="accent4"/>
              <w:right w:val="single" w:sz="4" w:space="0" w:color="46B2F9" w:themeColor="accent4"/>
            </w:tcBorders>
            <w:shd w:val="clear" w:color="auto" w:fill="D9EFFD" w:themeFill="accent4" w:themeFillTint="33"/>
          </w:tcPr>
          <w:p w14:paraId="3D097F83" w14:textId="4328327C" w:rsidR="008473AA" w:rsidRPr="00BC731D" w:rsidRDefault="0027087A" w:rsidP="001F2C90">
            <w:pPr>
              <w:pStyle w:val="Normal-Smal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(1) </w:t>
            </w:r>
            <w:r w:rsidR="007873BF">
              <w:rPr>
                <w:rFonts w:ascii="Arial" w:hAnsi="Arial" w:cs="Arial"/>
              </w:rPr>
              <w:t>Interview</w:t>
            </w:r>
          </w:p>
        </w:tc>
        <w:tc>
          <w:tcPr>
            <w:tcW w:w="9630" w:type="dxa"/>
            <w:tcBorders>
              <w:top w:val="single" w:sz="4" w:space="0" w:color="46B2F9" w:themeColor="accent4"/>
              <w:left w:val="single" w:sz="4" w:space="0" w:color="46B2F9" w:themeColor="accent4"/>
              <w:bottom w:val="single" w:sz="4" w:space="0" w:color="46B2F9" w:themeColor="accent4"/>
              <w:right w:val="single" w:sz="4" w:space="0" w:color="46B2F9" w:themeColor="accent4"/>
            </w:tcBorders>
            <w:shd w:val="clear" w:color="auto" w:fill="D9EFFD" w:themeFill="accent4" w:themeFillTint="33"/>
          </w:tcPr>
          <w:p w14:paraId="306DA446" w14:textId="0A9DE8A0" w:rsidR="008473AA" w:rsidRPr="00BC731D" w:rsidRDefault="007873BF" w:rsidP="001F2C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Intake: </w:t>
            </w:r>
            <w:r w:rsidRPr="007873BF">
              <w:rPr>
                <w:rFonts w:ascii="Arial" w:hAnsi="Arial" w:cs="Arial"/>
              </w:rPr>
              <w:t>Gather individual's basic information, full name, address, contact details,</w:t>
            </w:r>
            <w:r w:rsidR="0027087A">
              <w:rPr>
                <w:rFonts w:ascii="Arial" w:hAnsi="Arial" w:cs="Arial"/>
              </w:rPr>
              <w:t xml:space="preserve"> </w:t>
            </w:r>
            <w:r w:rsidRPr="007873BF">
              <w:rPr>
                <w:rFonts w:ascii="Arial" w:hAnsi="Arial" w:cs="Arial"/>
              </w:rPr>
              <w:t>etc.</w:t>
            </w:r>
          </w:p>
        </w:tc>
      </w:tr>
      <w:tr w:rsidR="008473AA" w14:paraId="4D63356F" w14:textId="77777777" w:rsidTr="00BC73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  <w:tcBorders>
              <w:top w:val="single" w:sz="4" w:space="0" w:color="46B2F9" w:themeColor="accent4"/>
              <w:left w:val="single" w:sz="4" w:space="0" w:color="46B2F9" w:themeColor="accent4"/>
              <w:bottom w:val="single" w:sz="4" w:space="0" w:color="46B2F9" w:themeColor="accent4"/>
              <w:right w:val="single" w:sz="4" w:space="0" w:color="46B2F9" w:themeColor="accent4"/>
            </w:tcBorders>
          </w:tcPr>
          <w:p w14:paraId="3D636AB7" w14:textId="77777777" w:rsidR="008473AA" w:rsidRDefault="008473AA" w:rsidP="001F2C90">
            <w:pPr>
              <w:pStyle w:val="Normal-Large"/>
            </w:pPr>
            <w:r w:rsidRPr="00737983">
              <w:t>□</w:t>
            </w:r>
          </w:p>
        </w:tc>
        <w:tc>
          <w:tcPr>
            <w:tcW w:w="1440" w:type="dxa"/>
            <w:tcBorders>
              <w:top w:val="single" w:sz="4" w:space="0" w:color="46B2F9" w:themeColor="accent4"/>
              <w:left w:val="single" w:sz="4" w:space="0" w:color="46B2F9" w:themeColor="accent4"/>
              <w:bottom w:val="single" w:sz="4" w:space="0" w:color="46B2F9" w:themeColor="accent4"/>
              <w:right w:val="single" w:sz="4" w:space="0" w:color="46B2F9" w:themeColor="accent4"/>
            </w:tcBorders>
          </w:tcPr>
          <w:p w14:paraId="2A01B3A4" w14:textId="7F48A40C" w:rsidR="008473AA" w:rsidRPr="00BC731D" w:rsidRDefault="0027087A" w:rsidP="001F2C90">
            <w:pPr>
              <w:pStyle w:val="Normal-Smal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(1) Interview</w:t>
            </w:r>
          </w:p>
        </w:tc>
        <w:tc>
          <w:tcPr>
            <w:tcW w:w="9630" w:type="dxa"/>
            <w:tcBorders>
              <w:top w:val="single" w:sz="4" w:space="0" w:color="46B2F9" w:themeColor="accent4"/>
              <w:left w:val="single" w:sz="4" w:space="0" w:color="46B2F9" w:themeColor="accent4"/>
              <w:bottom w:val="single" w:sz="4" w:space="0" w:color="46B2F9" w:themeColor="accent4"/>
              <w:right w:val="single" w:sz="4" w:space="0" w:color="46B2F9" w:themeColor="accent4"/>
            </w:tcBorders>
          </w:tcPr>
          <w:p w14:paraId="1E556728" w14:textId="04DDEE85" w:rsidR="008473AA" w:rsidRPr="00BC731D" w:rsidRDefault="007873BF" w:rsidP="001F2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873BF">
              <w:rPr>
                <w:rFonts w:ascii="Arial" w:hAnsi="Arial" w:cs="Arial"/>
              </w:rPr>
              <w:t>Ask situation related questions, such as "What brought you here today?"</w:t>
            </w:r>
          </w:p>
        </w:tc>
      </w:tr>
      <w:tr w:rsidR="008473AA" w14:paraId="70FFED7E" w14:textId="77777777" w:rsidTr="00BC73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  <w:tcBorders>
              <w:top w:val="single" w:sz="4" w:space="0" w:color="46B2F9" w:themeColor="accent4"/>
              <w:left w:val="single" w:sz="4" w:space="0" w:color="46B2F9" w:themeColor="accent4"/>
              <w:bottom w:val="single" w:sz="4" w:space="0" w:color="46B2F9" w:themeColor="accent4"/>
              <w:right w:val="single" w:sz="4" w:space="0" w:color="46B2F9" w:themeColor="accent4"/>
            </w:tcBorders>
            <w:shd w:val="clear" w:color="auto" w:fill="D9EFFD" w:themeFill="accent4" w:themeFillTint="33"/>
          </w:tcPr>
          <w:p w14:paraId="7205BD3C" w14:textId="77777777" w:rsidR="008473AA" w:rsidRDefault="008473AA" w:rsidP="001F2C90">
            <w:pPr>
              <w:pStyle w:val="Normal-Large"/>
            </w:pPr>
            <w:r w:rsidRPr="00737983">
              <w:t>□</w:t>
            </w:r>
          </w:p>
        </w:tc>
        <w:tc>
          <w:tcPr>
            <w:tcW w:w="1440" w:type="dxa"/>
            <w:tcBorders>
              <w:top w:val="single" w:sz="4" w:space="0" w:color="46B2F9" w:themeColor="accent4"/>
              <w:left w:val="single" w:sz="4" w:space="0" w:color="46B2F9" w:themeColor="accent4"/>
              <w:bottom w:val="single" w:sz="4" w:space="0" w:color="46B2F9" w:themeColor="accent4"/>
              <w:right w:val="single" w:sz="4" w:space="0" w:color="46B2F9" w:themeColor="accent4"/>
            </w:tcBorders>
            <w:shd w:val="clear" w:color="auto" w:fill="D9EFFD" w:themeFill="accent4" w:themeFillTint="33"/>
          </w:tcPr>
          <w:p w14:paraId="6139A5CC" w14:textId="104601D3" w:rsidR="007873BF" w:rsidRPr="00BC731D" w:rsidRDefault="0027087A" w:rsidP="001F2C90">
            <w:pPr>
              <w:pStyle w:val="Normal-Smal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(1) Interview</w:t>
            </w:r>
          </w:p>
        </w:tc>
        <w:tc>
          <w:tcPr>
            <w:tcW w:w="9630" w:type="dxa"/>
            <w:tcBorders>
              <w:top w:val="single" w:sz="4" w:space="0" w:color="46B2F9" w:themeColor="accent4"/>
              <w:left w:val="single" w:sz="4" w:space="0" w:color="46B2F9" w:themeColor="accent4"/>
              <w:bottom w:val="single" w:sz="4" w:space="0" w:color="46B2F9" w:themeColor="accent4"/>
              <w:right w:val="single" w:sz="4" w:space="0" w:color="46B2F9" w:themeColor="accent4"/>
            </w:tcBorders>
            <w:shd w:val="clear" w:color="auto" w:fill="D9EFFD" w:themeFill="accent4" w:themeFillTint="33"/>
          </w:tcPr>
          <w:p w14:paraId="7B9A7ED0" w14:textId="638B58F9" w:rsidR="008473AA" w:rsidRPr="00BC731D" w:rsidRDefault="007873BF" w:rsidP="001F2C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873BF">
              <w:rPr>
                <w:rFonts w:ascii="Arial" w:hAnsi="Arial" w:cs="Arial"/>
              </w:rPr>
              <w:t>Ask safety related questions, such as "Are you in immediate danger of physical harm?"</w:t>
            </w:r>
          </w:p>
        </w:tc>
      </w:tr>
      <w:tr w:rsidR="008473AA" w14:paraId="511DA1FA" w14:textId="77777777" w:rsidTr="00BC73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  <w:tcBorders>
              <w:top w:val="single" w:sz="4" w:space="0" w:color="46B2F9" w:themeColor="accent4"/>
              <w:left w:val="single" w:sz="4" w:space="0" w:color="46B2F9" w:themeColor="accent4"/>
              <w:bottom w:val="single" w:sz="4" w:space="0" w:color="46B2F9" w:themeColor="accent4"/>
              <w:right w:val="single" w:sz="4" w:space="0" w:color="46B2F9" w:themeColor="accent4"/>
            </w:tcBorders>
          </w:tcPr>
          <w:p w14:paraId="2546E566" w14:textId="77777777" w:rsidR="008473AA" w:rsidRDefault="008473AA" w:rsidP="001F2C90">
            <w:pPr>
              <w:pStyle w:val="Normal-Large"/>
            </w:pPr>
            <w:r w:rsidRPr="00737983">
              <w:t>□</w:t>
            </w:r>
          </w:p>
        </w:tc>
        <w:tc>
          <w:tcPr>
            <w:tcW w:w="1440" w:type="dxa"/>
            <w:tcBorders>
              <w:top w:val="single" w:sz="4" w:space="0" w:color="46B2F9" w:themeColor="accent4"/>
              <w:left w:val="single" w:sz="4" w:space="0" w:color="46B2F9" w:themeColor="accent4"/>
              <w:bottom w:val="single" w:sz="4" w:space="0" w:color="46B2F9" w:themeColor="accent4"/>
              <w:right w:val="single" w:sz="4" w:space="0" w:color="46B2F9" w:themeColor="accent4"/>
            </w:tcBorders>
          </w:tcPr>
          <w:p w14:paraId="2BDB3FD1" w14:textId="4341F434" w:rsidR="008473AA" w:rsidRPr="00BC731D" w:rsidRDefault="0027087A" w:rsidP="001F2C90">
            <w:pPr>
              <w:pStyle w:val="Normal-Smal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(1) Interview</w:t>
            </w:r>
          </w:p>
        </w:tc>
        <w:tc>
          <w:tcPr>
            <w:tcW w:w="9630" w:type="dxa"/>
            <w:tcBorders>
              <w:top w:val="single" w:sz="4" w:space="0" w:color="46B2F9" w:themeColor="accent4"/>
              <w:left w:val="single" w:sz="4" w:space="0" w:color="46B2F9" w:themeColor="accent4"/>
              <w:bottom w:val="single" w:sz="4" w:space="0" w:color="46B2F9" w:themeColor="accent4"/>
              <w:right w:val="single" w:sz="4" w:space="0" w:color="46B2F9" w:themeColor="accent4"/>
            </w:tcBorders>
          </w:tcPr>
          <w:p w14:paraId="152BEC87" w14:textId="0D94E753" w:rsidR="008473AA" w:rsidRPr="00BC731D" w:rsidRDefault="007873BF" w:rsidP="001F2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873BF">
              <w:rPr>
                <w:rFonts w:ascii="Arial" w:hAnsi="Arial" w:cs="Arial"/>
              </w:rPr>
              <w:t>Ask needs related questions for a needs assessment. Such as, "What are your biggest concerns in the coming week?"</w:t>
            </w:r>
          </w:p>
        </w:tc>
      </w:tr>
      <w:tr w:rsidR="008473AA" w14:paraId="60AB0015" w14:textId="77777777" w:rsidTr="00BC73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  <w:tcBorders>
              <w:top w:val="single" w:sz="4" w:space="0" w:color="46B2F9" w:themeColor="accent4"/>
              <w:left w:val="single" w:sz="4" w:space="0" w:color="46B2F9" w:themeColor="accent4"/>
              <w:bottom w:val="single" w:sz="4" w:space="0" w:color="46B2F9" w:themeColor="accent4"/>
              <w:right w:val="single" w:sz="4" w:space="0" w:color="46B2F9" w:themeColor="accent4"/>
            </w:tcBorders>
            <w:shd w:val="clear" w:color="auto" w:fill="D9EFFD" w:themeFill="accent4" w:themeFillTint="33"/>
          </w:tcPr>
          <w:p w14:paraId="78DBD0BA" w14:textId="77777777" w:rsidR="008473AA" w:rsidRDefault="008473AA" w:rsidP="001F2C90">
            <w:pPr>
              <w:pStyle w:val="Normal-Large"/>
            </w:pPr>
            <w:r w:rsidRPr="00737983">
              <w:t>□</w:t>
            </w:r>
          </w:p>
        </w:tc>
        <w:tc>
          <w:tcPr>
            <w:tcW w:w="1440" w:type="dxa"/>
            <w:tcBorders>
              <w:top w:val="single" w:sz="4" w:space="0" w:color="46B2F9" w:themeColor="accent4"/>
              <w:left w:val="single" w:sz="4" w:space="0" w:color="46B2F9" w:themeColor="accent4"/>
              <w:bottom w:val="single" w:sz="4" w:space="0" w:color="46B2F9" w:themeColor="accent4"/>
              <w:right w:val="single" w:sz="4" w:space="0" w:color="46B2F9" w:themeColor="accent4"/>
            </w:tcBorders>
            <w:shd w:val="clear" w:color="auto" w:fill="D9EFFD" w:themeFill="accent4" w:themeFillTint="33"/>
          </w:tcPr>
          <w:p w14:paraId="23E378C4" w14:textId="0D9F631A" w:rsidR="008473AA" w:rsidRPr="00BC731D" w:rsidRDefault="0027087A" w:rsidP="001F2C90">
            <w:pPr>
              <w:pStyle w:val="Normal-Smal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(1) Interview</w:t>
            </w:r>
          </w:p>
        </w:tc>
        <w:tc>
          <w:tcPr>
            <w:tcW w:w="9630" w:type="dxa"/>
            <w:tcBorders>
              <w:top w:val="single" w:sz="4" w:space="0" w:color="46B2F9" w:themeColor="accent4"/>
              <w:left w:val="single" w:sz="4" w:space="0" w:color="46B2F9" w:themeColor="accent4"/>
              <w:bottom w:val="single" w:sz="4" w:space="0" w:color="46B2F9" w:themeColor="accent4"/>
              <w:right w:val="single" w:sz="4" w:space="0" w:color="46B2F9" w:themeColor="accent4"/>
            </w:tcBorders>
            <w:shd w:val="clear" w:color="auto" w:fill="D9EFFD" w:themeFill="accent4" w:themeFillTint="33"/>
          </w:tcPr>
          <w:p w14:paraId="689CC128" w14:textId="2D2BF6A0" w:rsidR="008473AA" w:rsidRPr="00BC731D" w:rsidRDefault="007873BF" w:rsidP="001F2C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873BF">
              <w:rPr>
                <w:rFonts w:ascii="Arial" w:hAnsi="Arial" w:cs="Arial"/>
              </w:rPr>
              <w:t>Ask support-related questions, such as "What resources do you have that you can rely on?</w:t>
            </w:r>
          </w:p>
        </w:tc>
      </w:tr>
      <w:tr w:rsidR="008473AA" w14:paraId="4BD82819" w14:textId="77777777" w:rsidTr="00BC73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  <w:tcBorders>
              <w:top w:val="single" w:sz="4" w:space="0" w:color="46B2F9" w:themeColor="accent4"/>
              <w:left w:val="single" w:sz="4" w:space="0" w:color="46B2F9" w:themeColor="accent4"/>
              <w:bottom w:val="single" w:sz="4" w:space="0" w:color="46B2F9" w:themeColor="accent4"/>
              <w:right w:val="single" w:sz="4" w:space="0" w:color="46B2F9" w:themeColor="accent4"/>
            </w:tcBorders>
          </w:tcPr>
          <w:p w14:paraId="1B2F1CB1" w14:textId="77777777" w:rsidR="008473AA" w:rsidRDefault="008473AA" w:rsidP="001F2C90">
            <w:pPr>
              <w:pStyle w:val="Normal-Large"/>
            </w:pPr>
            <w:r w:rsidRPr="00737983">
              <w:t>□</w:t>
            </w:r>
          </w:p>
        </w:tc>
        <w:tc>
          <w:tcPr>
            <w:tcW w:w="1440" w:type="dxa"/>
            <w:tcBorders>
              <w:top w:val="single" w:sz="4" w:space="0" w:color="46B2F9" w:themeColor="accent4"/>
              <w:left w:val="single" w:sz="4" w:space="0" w:color="46B2F9" w:themeColor="accent4"/>
              <w:bottom w:val="single" w:sz="4" w:space="0" w:color="46B2F9" w:themeColor="accent4"/>
              <w:right w:val="single" w:sz="4" w:space="0" w:color="46B2F9" w:themeColor="accent4"/>
            </w:tcBorders>
          </w:tcPr>
          <w:p w14:paraId="796C7DD3" w14:textId="215F49C8" w:rsidR="008473AA" w:rsidRPr="00BC731D" w:rsidRDefault="0027087A" w:rsidP="001F2C90">
            <w:pPr>
              <w:pStyle w:val="Normal-Smal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(1) Interview</w:t>
            </w:r>
          </w:p>
        </w:tc>
        <w:tc>
          <w:tcPr>
            <w:tcW w:w="9630" w:type="dxa"/>
            <w:tcBorders>
              <w:top w:val="single" w:sz="4" w:space="0" w:color="46B2F9" w:themeColor="accent4"/>
              <w:left w:val="single" w:sz="4" w:space="0" w:color="46B2F9" w:themeColor="accent4"/>
              <w:bottom w:val="single" w:sz="4" w:space="0" w:color="46B2F9" w:themeColor="accent4"/>
              <w:right w:val="single" w:sz="4" w:space="0" w:color="46B2F9" w:themeColor="accent4"/>
            </w:tcBorders>
          </w:tcPr>
          <w:p w14:paraId="52240B73" w14:textId="791056EB" w:rsidR="008473AA" w:rsidRPr="00BC731D" w:rsidRDefault="007873BF" w:rsidP="001F2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873BF">
              <w:rPr>
                <w:rFonts w:ascii="Arial" w:hAnsi="Arial" w:cs="Arial"/>
              </w:rPr>
              <w:t>Ask urgency-related questions to help you prioritize assistance, such as "What will happen tomorrow if you haven’t yet resolved this today?"</w:t>
            </w:r>
          </w:p>
        </w:tc>
      </w:tr>
      <w:tr w:rsidR="008473AA" w14:paraId="6A2371A0" w14:textId="77777777" w:rsidTr="00BC73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  <w:tcBorders>
              <w:top w:val="single" w:sz="4" w:space="0" w:color="46B2F9" w:themeColor="accent4"/>
              <w:left w:val="single" w:sz="4" w:space="0" w:color="46B2F9" w:themeColor="accent4"/>
              <w:bottom w:val="single" w:sz="4" w:space="0" w:color="46B2F9" w:themeColor="accent4"/>
              <w:right w:val="single" w:sz="4" w:space="0" w:color="46B2F9" w:themeColor="accent4"/>
            </w:tcBorders>
            <w:shd w:val="clear" w:color="auto" w:fill="D9EFFD" w:themeFill="accent4" w:themeFillTint="33"/>
          </w:tcPr>
          <w:p w14:paraId="3E872172" w14:textId="77777777" w:rsidR="008473AA" w:rsidRDefault="008473AA" w:rsidP="001F2C90">
            <w:pPr>
              <w:pStyle w:val="Normal-Large"/>
            </w:pPr>
            <w:r w:rsidRPr="00737983">
              <w:t>□</w:t>
            </w:r>
          </w:p>
        </w:tc>
        <w:tc>
          <w:tcPr>
            <w:tcW w:w="1440" w:type="dxa"/>
            <w:tcBorders>
              <w:top w:val="single" w:sz="4" w:space="0" w:color="46B2F9" w:themeColor="accent4"/>
              <w:left w:val="single" w:sz="4" w:space="0" w:color="46B2F9" w:themeColor="accent4"/>
              <w:bottom w:val="single" w:sz="4" w:space="0" w:color="46B2F9" w:themeColor="accent4"/>
              <w:right w:val="single" w:sz="4" w:space="0" w:color="46B2F9" w:themeColor="accent4"/>
            </w:tcBorders>
            <w:shd w:val="clear" w:color="auto" w:fill="D9EFFD" w:themeFill="accent4" w:themeFillTint="33"/>
          </w:tcPr>
          <w:p w14:paraId="611AEE80" w14:textId="53738FA7" w:rsidR="008473AA" w:rsidRPr="00BC731D" w:rsidRDefault="0027087A" w:rsidP="001F2C90">
            <w:pPr>
              <w:pStyle w:val="Normal-Smal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(1) Interview</w:t>
            </w:r>
          </w:p>
        </w:tc>
        <w:tc>
          <w:tcPr>
            <w:tcW w:w="9630" w:type="dxa"/>
            <w:tcBorders>
              <w:top w:val="single" w:sz="4" w:space="0" w:color="46B2F9" w:themeColor="accent4"/>
              <w:left w:val="single" w:sz="4" w:space="0" w:color="46B2F9" w:themeColor="accent4"/>
              <w:bottom w:val="single" w:sz="4" w:space="0" w:color="46B2F9" w:themeColor="accent4"/>
              <w:right w:val="single" w:sz="4" w:space="0" w:color="46B2F9" w:themeColor="accent4"/>
            </w:tcBorders>
            <w:shd w:val="clear" w:color="auto" w:fill="D9EFFD" w:themeFill="accent4" w:themeFillTint="33"/>
          </w:tcPr>
          <w:p w14:paraId="613C8767" w14:textId="0A5F2C26" w:rsidR="008473AA" w:rsidRPr="00BC731D" w:rsidRDefault="007873BF" w:rsidP="001F2C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873BF">
              <w:rPr>
                <w:rFonts w:ascii="Arial" w:hAnsi="Arial" w:cs="Arial"/>
              </w:rPr>
              <w:t>Have the individual take a self-assessment survey</w:t>
            </w:r>
            <w:r>
              <w:rPr>
                <w:rFonts w:ascii="Arial" w:hAnsi="Arial" w:cs="Arial"/>
              </w:rPr>
              <w:t xml:space="preserve"> (such as a GAD-7, PHQ-9, Psychosocial Assessment, etc.)</w:t>
            </w:r>
          </w:p>
        </w:tc>
      </w:tr>
      <w:tr w:rsidR="008473AA" w14:paraId="7D9F4F18" w14:textId="77777777" w:rsidTr="00BC73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  <w:tcBorders>
              <w:top w:val="single" w:sz="4" w:space="0" w:color="46B2F9" w:themeColor="accent4"/>
              <w:left w:val="single" w:sz="4" w:space="0" w:color="46B2F9" w:themeColor="accent4"/>
              <w:bottom w:val="single" w:sz="4" w:space="0" w:color="46B2F9" w:themeColor="accent4"/>
              <w:right w:val="single" w:sz="4" w:space="0" w:color="46B2F9" w:themeColor="accent4"/>
            </w:tcBorders>
          </w:tcPr>
          <w:p w14:paraId="6CCB06F3" w14:textId="77777777" w:rsidR="008473AA" w:rsidRDefault="008473AA" w:rsidP="001F2C90">
            <w:pPr>
              <w:pStyle w:val="Normal-Large"/>
            </w:pPr>
            <w:r w:rsidRPr="00737983">
              <w:t>□</w:t>
            </w:r>
          </w:p>
        </w:tc>
        <w:tc>
          <w:tcPr>
            <w:tcW w:w="1440" w:type="dxa"/>
            <w:tcBorders>
              <w:top w:val="single" w:sz="4" w:space="0" w:color="46B2F9" w:themeColor="accent4"/>
              <w:left w:val="single" w:sz="4" w:space="0" w:color="46B2F9" w:themeColor="accent4"/>
              <w:bottom w:val="single" w:sz="4" w:space="0" w:color="46B2F9" w:themeColor="accent4"/>
              <w:right w:val="single" w:sz="4" w:space="0" w:color="46B2F9" w:themeColor="accent4"/>
            </w:tcBorders>
          </w:tcPr>
          <w:p w14:paraId="43D693D6" w14:textId="1DAA9CD3" w:rsidR="008473AA" w:rsidRPr="00BC731D" w:rsidRDefault="0027087A" w:rsidP="001F2C90">
            <w:pPr>
              <w:pStyle w:val="Normal-Smal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(1) Interview</w:t>
            </w:r>
          </w:p>
        </w:tc>
        <w:tc>
          <w:tcPr>
            <w:tcW w:w="9630" w:type="dxa"/>
            <w:tcBorders>
              <w:top w:val="single" w:sz="4" w:space="0" w:color="46B2F9" w:themeColor="accent4"/>
              <w:left w:val="single" w:sz="4" w:space="0" w:color="46B2F9" w:themeColor="accent4"/>
              <w:bottom w:val="single" w:sz="4" w:space="0" w:color="46B2F9" w:themeColor="accent4"/>
              <w:right w:val="single" w:sz="4" w:space="0" w:color="46B2F9" w:themeColor="accent4"/>
            </w:tcBorders>
          </w:tcPr>
          <w:p w14:paraId="19F24074" w14:textId="59A5B572" w:rsidR="008473AA" w:rsidRPr="00BC731D" w:rsidRDefault="007873BF" w:rsidP="001F2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873BF">
              <w:rPr>
                <w:rFonts w:ascii="Arial" w:hAnsi="Arial" w:cs="Arial"/>
              </w:rPr>
              <w:t>Gather Information from the individual's family members (if applicable).</w:t>
            </w:r>
          </w:p>
        </w:tc>
      </w:tr>
      <w:tr w:rsidR="008473AA" w14:paraId="4B38FF7A" w14:textId="77777777" w:rsidTr="00BC73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  <w:tcBorders>
              <w:top w:val="single" w:sz="4" w:space="0" w:color="46B2F9" w:themeColor="accent4"/>
              <w:left w:val="single" w:sz="4" w:space="0" w:color="46B2F9" w:themeColor="accent4"/>
              <w:bottom w:val="single" w:sz="4" w:space="0" w:color="46B2F9" w:themeColor="accent4"/>
              <w:right w:val="single" w:sz="4" w:space="0" w:color="46B2F9" w:themeColor="accent4"/>
            </w:tcBorders>
            <w:shd w:val="clear" w:color="auto" w:fill="D9EFFD" w:themeFill="accent4" w:themeFillTint="33"/>
          </w:tcPr>
          <w:p w14:paraId="63AA4B52" w14:textId="77777777" w:rsidR="008473AA" w:rsidRPr="00737983" w:rsidRDefault="008473AA" w:rsidP="001F2C90">
            <w:pPr>
              <w:pStyle w:val="Normal-Large"/>
            </w:pPr>
            <w:r w:rsidRPr="00737983">
              <w:t>□</w:t>
            </w:r>
          </w:p>
        </w:tc>
        <w:tc>
          <w:tcPr>
            <w:tcW w:w="1440" w:type="dxa"/>
            <w:tcBorders>
              <w:top w:val="single" w:sz="4" w:space="0" w:color="46B2F9" w:themeColor="accent4"/>
              <w:left w:val="single" w:sz="4" w:space="0" w:color="46B2F9" w:themeColor="accent4"/>
              <w:bottom w:val="single" w:sz="4" w:space="0" w:color="46B2F9" w:themeColor="accent4"/>
              <w:right w:val="single" w:sz="4" w:space="0" w:color="46B2F9" w:themeColor="accent4"/>
            </w:tcBorders>
            <w:shd w:val="clear" w:color="auto" w:fill="D9EFFD" w:themeFill="accent4" w:themeFillTint="33"/>
          </w:tcPr>
          <w:p w14:paraId="17186F85" w14:textId="3C9133D0" w:rsidR="008473AA" w:rsidRPr="00BC731D" w:rsidRDefault="0027087A" w:rsidP="001F2C90">
            <w:pPr>
              <w:pStyle w:val="Normal-Smal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(2) </w:t>
            </w:r>
            <w:r w:rsidR="007873BF">
              <w:rPr>
                <w:rFonts w:ascii="Arial" w:hAnsi="Arial" w:cs="Arial"/>
              </w:rPr>
              <w:t>Research</w:t>
            </w:r>
          </w:p>
        </w:tc>
        <w:tc>
          <w:tcPr>
            <w:tcW w:w="9630" w:type="dxa"/>
            <w:tcBorders>
              <w:top w:val="single" w:sz="4" w:space="0" w:color="46B2F9" w:themeColor="accent4"/>
              <w:left w:val="single" w:sz="4" w:space="0" w:color="46B2F9" w:themeColor="accent4"/>
              <w:bottom w:val="single" w:sz="4" w:space="0" w:color="46B2F9" w:themeColor="accent4"/>
              <w:right w:val="single" w:sz="4" w:space="0" w:color="46B2F9" w:themeColor="accent4"/>
            </w:tcBorders>
            <w:shd w:val="clear" w:color="auto" w:fill="D9EFFD" w:themeFill="accent4" w:themeFillTint="33"/>
          </w:tcPr>
          <w:p w14:paraId="1F7AF5EB" w14:textId="04D551A9" w:rsidR="008473AA" w:rsidRPr="00BC731D" w:rsidRDefault="007873BF" w:rsidP="001F2C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873BF">
              <w:rPr>
                <w:rFonts w:ascii="Arial" w:hAnsi="Arial" w:cs="Arial"/>
              </w:rPr>
              <w:t>Look for any history on the individual in your organization's database or files.</w:t>
            </w:r>
          </w:p>
        </w:tc>
      </w:tr>
      <w:tr w:rsidR="008473AA" w14:paraId="78ED94AE" w14:textId="77777777" w:rsidTr="00BC73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  <w:tcBorders>
              <w:top w:val="single" w:sz="4" w:space="0" w:color="46B2F9" w:themeColor="accent4"/>
              <w:left w:val="single" w:sz="4" w:space="0" w:color="46B2F9" w:themeColor="accent4"/>
              <w:bottom w:val="single" w:sz="4" w:space="0" w:color="46B2F9" w:themeColor="accent4"/>
              <w:right w:val="single" w:sz="4" w:space="0" w:color="46B2F9" w:themeColor="accent4"/>
            </w:tcBorders>
          </w:tcPr>
          <w:p w14:paraId="64ADD39E" w14:textId="77777777" w:rsidR="008473AA" w:rsidRPr="00737983" w:rsidRDefault="008473AA" w:rsidP="001F2C90">
            <w:pPr>
              <w:pStyle w:val="Normal-Large"/>
            </w:pPr>
            <w:r w:rsidRPr="00737983">
              <w:t>□</w:t>
            </w:r>
          </w:p>
        </w:tc>
        <w:tc>
          <w:tcPr>
            <w:tcW w:w="1440" w:type="dxa"/>
            <w:tcBorders>
              <w:top w:val="single" w:sz="4" w:space="0" w:color="46B2F9" w:themeColor="accent4"/>
              <w:left w:val="single" w:sz="4" w:space="0" w:color="46B2F9" w:themeColor="accent4"/>
              <w:bottom w:val="single" w:sz="4" w:space="0" w:color="46B2F9" w:themeColor="accent4"/>
              <w:right w:val="single" w:sz="4" w:space="0" w:color="46B2F9" w:themeColor="accent4"/>
            </w:tcBorders>
          </w:tcPr>
          <w:p w14:paraId="7B9C4E9A" w14:textId="0EE4AE5A" w:rsidR="008473AA" w:rsidRPr="00BC731D" w:rsidRDefault="0027087A" w:rsidP="001F2C90">
            <w:pPr>
              <w:pStyle w:val="Normal-Smal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(2) Research</w:t>
            </w:r>
          </w:p>
        </w:tc>
        <w:tc>
          <w:tcPr>
            <w:tcW w:w="9630" w:type="dxa"/>
            <w:tcBorders>
              <w:top w:val="single" w:sz="4" w:space="0" w:color="46B2F9" w:themeColor="accent4"/>
              <w:left w:val="single" w:sz="4" w:space="0" w:color="46B2F9" w:themeColor="accent4"/>
              <w:bottom w:val="single" w:sz="4" w:space="0" w:color="46B2F9" w:themeColor="accent4"/>
              <w:right w:val="single" w:sz="4" w:space="0" w:color="46B2F9" w:themeColor="accent4"/>
            </w:tcBorders>
          </w:tcPr>
          <w:p w14:paraId="368073F7" w14:textId="55682EB1" w:rsidR="008473AA" w:rsidRPr="00BC731D" w:rsidRDefault="007873BF" w:rsidP="001F2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873BF">
              <w:rPr>
                <w:rFonts w:ascii="Arial" w:hAnsi="Arial" w:cs="Arial"/>
              </w:rPr>
              <w:t>Research the individual in government or other agency databases.</w:t>
            </w:r>
          </w:p>
        </w:tc>
      </w:tr>
      <w:tr w:rsidR="007873BF" w14:paraId="081C229B" w14:textId="77777777" w:rsidTr="007873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  <w:tcBorders>
              <w:top w:val="single" w:sz="4" w:space="0" w:color="46B2F9" w:themeColor="accent4"/>
              <w:left w:val="single" w:sz="4" w:space="0" w:color="46B2F9" w:themeColor="accent4"/>
              <w:bottom w:val="single" w:sz="4" w:space="0" w:color="46B2F9" w:themeColor="accent4"/>
              <w:right w:val="single" w:sz="4" w:space="0" w:color="46B2F9" w:themeColor="accent4"/>
            </w:tcBorders>
            <w:shd w:val="clear" w:color="auto" w:fill="D9EFFD" w:themeFill="accent4" w:themeFillTint="33"/>
          </w:tcPr>
          <w:p w14:paraId="27510D05" w14:textId="7FE31DE0" w:rsidR="007873BF" w:rsidRPr="00737983" w:rsidRDefault="007873BF" w:rsidP="001F2C90">
            <w:pPr>
              <w:pStyle w:val="Normal-Large"/>
            </w:pPr>
            <w:r w:rsidRPr="00737983">
              <w:t>□</w:t>
            </w:r>
          </w:p>
        </w:tc>
        <w:tc>
          <w:tcPr>
            <w:tcW w:w="1440" w:type="dxa"/>
            <w:tcBorders>
              <w:top w:val="single" w:sz="4" w:space="0" w:color="46B2F9" w:themeColor="accent4"/>
              <w:left w:val="single" w:sz="4" w:space="0" w:color="46B2F9" w:themeColor="accent4"/>
              <w:bottom w:val="single" w:sz="4" w:space="0" w:color="46B2F9" w:themeColor="accent4"/>
              <w:right w:val="single" w:sz="4" w:space="0" w:color="46B2F9" w:themeColor="accent4"/>
            </w:tcBorders>
            <w:shd w:val="clear" w:color="auto" w:fill="D9EFFD" w:themeFill="accent4" w:themeFillTint="33"/>
          </w:tcPr>
          <w:p w14:paraId="6B6D31FC" w14:textId="30C4A01F" w:rsidR="007873BF" w:rsidRDefault="0027087A" w:rsidP="001F2C90">
            <w:pPr>
              <w:pStyle w:val="Normal-Smal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(2) Research</w:t>
            </w:r>
          </w:p>
        </w:tc>
        <w:tc>
          <w:tcPr>
            <w:tcW w:w="9630" w:type="dxa"/>
            <w:tcBorders>
              <w:top w:val="single" w:sz="4" w:space="0" w:color="46B2F9" w:themeColor="accent4"/>
              <w:left w:val="single" w:sz="4" w:space="0" w:color="46B2F9" w:themeColor="accent4"/>
              <w:bottom w:val="single" w:sz="4" w:space="0" w:color="46B2F9" w:themeColor="accent4"/>
              <w:right w:val="single" w:sz="4" w:space="0" w:color="46B2F9" w:themeColor="accent4"/>
            </w:tcBorders>
            <w:shd w:val="clear" w:color="auto" w:fill="D9EFFD" w:themeFill="accent4" w:themeFillTint="33"/>
          </w:tcPr>
          <w:p w14:paraId="57238117" w14:textId="3E3D18A9" w:rsidR="007873BF" w:rsidRPr="00BC731D" w:rsidRDefault="007873BF" w:rsidP="001F2C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873BF">
              <w:rPr>
                <w:rFonts w:ascii="Arial" w:hAnsi="Arial" w:cs="Arial"/>
              </w:rPr>
              <w:t>Contact agencies that the person stated they have visited/received help from during their interview.</w:t>
            </w:r>
          </w:p>
        </w:tc>
      </w:tr>
      <w:tr w:rsidR="007873BF" w14:paraId="02928B47" w14:textId="77777777" w:rsidTr="00BC73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  <w:tcBorders>
              <w:top w:val="single" w:sz="4" w:space="0" w:color="46B2F9" w:themeColor="accent4"/>
              <w:left w:val="single" w:sz="4" w:space="0" w:color="46B2F9" w:themeColor="accent4"/>
              <w:bottom w:val="single" w:sz="4" w:space="0" w:color="46B2F9" w:themeColor="accent4"/>
              <w:right w:val="single" w:sz="4" w:space="0" w:color="46B2F9" w:themeColor="accent4"/>
            </w:tcBorders>
          </w:tcPr>
          <w:p w14:paraId="3BDB060C" w14:textId="46FE0F30" w:rsidR="007873BF" w:rsidRPr="00737983" w:rsidRDefault="007873BF" w:rsidP="001F2C90">
            <w:pPr>
              <w:pStyle w:val="Normal-Large"/>
            </w:pPr>
            <w:r w:rsidRPr="00737983">
              <w:t>□</w:t>
            </w:r>
          </w:p>
        </w:tc>
        <w:tc>
          <w:tcPr>
            <w:tcW w:w="1440" w:type="dxa"/>
            <w:tcBorders>
              <w:top w:val="single" w:sz="4" w:space="0" w:color="46B2F9" w:themeColor="accent4"/>
              <w:left w:val="single" w:sz="4" w:space="0" w:color="46B2F9" w:themeColor="accent4"/>
              <w:bottom w:val="single" w:sz="4" w:space="0" w:color="46B2F9" w:themeColor="accent4"/>
              <w:right w:val="single" w:sz="4" w:space="0" w:color="46B2F9" w:themeColor="accent4"/>
            </w:tcBorders>
          </w:tcPr>
          <w:p w14:paraId="5C83D087" w14:textId="3A4B83B7" w:rsidR="007873BF" w:rsidRDefault="0027087A" w:rsidP="001F2C90">
            <w:pPr>
              <w:pStyle w:val="Normal-Smal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(3) </w:t>
            </w:r>
            <w:r w:rsidR="007873BF">
              <w:rPr>
                <w:rFonts w:ascii="Arial" w:hAnsi="Arial" w:cs="Arial"/>
              </w:rPr>
              <w:t>Assess</w:t>
            </w:r>
          </w:p>
        </w:tc>
        <w:tc>
          <w:tcPr>
            <w:tcW w:w="9630" w:type="dxa"/>
            <w:tcBorders>
              <w:top w:val="single" w:sz="4" w:space="0" w:color="46B2F9" w:themeColor="accent4"/>
              <w:left w:val="single" w:sz="4" w:space="0" w:color="46B2F9" w:themeColor="accent4"/>
              <w:bottom w:val="single" w:sz="4" w:space="0" w:color="46B2F9" w:themeColor="accent4"/>
              <w:right w:val="single" w:sz="4" w:space="0" w:color="46B2F9" w:themeColor="accent4"/>
            </w:tcBorders>
          </w:tcPr>
          <w:p w14:paraId="47E3A089" w14:textId="49CFE588" w:rsidR="007873BF" w:rsidRPr="00BC731D" w:rsidRDefault="007873BF" w:rsidP="001F2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Conduct necessary client assessments (for example: </w:t>
            </w:r>
            <w:r w:rsidRPr="007873BF">
              <w:rPr>
                <w:rFonts w:ascii="Arial" w:hAnsi="Arial" w:cs="Arial"/>
              </w:rPr>
              <w:t>Genogram</w:t>
            </w:r>
            <w:r>
              <w:rPr>
                <w:rFonts w:ascii="Arial" w:hAnsi="Arial" w:cs="Arial"/>
              </w:rPr>
              <w:t xml:space="preserve"> and e</w:t>
            </w:r>
            <w:r w:rsidRPr="007873BF">
              <w:rPr>
                <w:rFonts w:ascii="Arial" w:hAnsi="Arial" w:cs="Arial"/>
              </w:rPr>
              <w:t>comap to identify positive and negative relationships</w:t>
            </w:r>
            <w:r>
              <w:rPr>
                <w:rFonts w:ascii="Arial" w:hAnsi="Arial" w:cs="Arial"/>
              </w:rPr>
              <w:t xml:space="preserve">, </w:t>
            </w:r>
            <w:r w:rsidR="009445C9">
              <w:rPr>
                <w:rFonts w:ascii="Arial" w:hAnsi="Arial" w:cs="Arial"/>
              </w:rPr>
              <w:t>a culturagram, substance abuse assessment, etc.)</w:t>
            </w:r>
          </w:p>
        </w:tc>
      </w:tr>
      <w:tr w:rsidR="007873BF" w14:paraId="55BC5C90" w14:textId="77777777" w:rsidTr="007873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  <w:tcBorders>
              <w:top w:val="single" w:sz="4" w:space="0" w:color="46B2F9" w:themeColor="accent4"/>
              <w:left w:val="single" w:sz="4" w:space="0" w:color="46B2F9" w:themeColor="accent4"/>
              <w:bottom w:val="single" w:sz="4" w:space="0" w:color="46B2F9" w:themeColor="accent4"/>
              <w:right w:val="single" w:sz="4" w:space="0" w:color="46B2F9" w:themeColor="accent4"/>
            </w:tcBorders>
            <w:shd w:val="clear" w:color="auto" w:fill="D9EFFD" w:themeFill="accent4" w:themeFillTint="33"/>
          </w:tcPr>
          <w:p w14:paraId="2814E1F5" w14:textId="1B99852C" w:rsidR="007873BF" w:rsidRPr="00737983" w:rsidRDefault="007873BF" w:rsidP="001F2C90">
            <w:pPr>
              <w:pStyle w:val="Normal-Large"/>
            </w:pPr>
            <w:r w:rsidRPr="00737983">
              <w:t>□</w:t>
            </w:r>
          </w:p>
        </w:tc>
        <w:tc>
          <w:tcPr>
            <w:tcW w:w="1440" w:type="dxa"/>
            <w:tcBorders>
              <w:top w:val="single" w:sz="4" w:space="0" w:color="46B2F9" w:themeColor="accent4"/>
              <w:left w:val="single" w:sz="4" w:space="0" w:color="46B2F9" w:themeColor="accent4"/>
              <w:bottom w:val="single" w:sz="4" w:space="0" w:color="46B2F9" w:themeColor="accent4"/>
              <w:right w:val="single" w:sz="4" w:space="0" w:color="46B2F9" w:themeColor="accent4"/>
            </w:tcBorders>
            <w:shd w:val="clear" w:color="auto" w:fill="D9EFFD" w:themeFill="accent4" w:themeFillTint="33"/>
          </w:tcPr>
          <w:p w14:paraId="442D35CB" w14:textId="6383DCD6" w:rsidR="007873BF" w:rsidRDefault="0027087A" w:rsidP="001F2C90">
            <w:pPr>
              <w:pStyle w:val="Normal-Smal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(3) Assess</w:t>
            </w:r>
          </w:p>
        </w:tc>
        <w:tc>
          <w:tcPr>
            <w:tcW w:w="9630" w:type="dxa"/>
            <w:tcBorders>
              <w:top w:val="single" w:sz="4" w:space="0" w:color="46B2F9" w:themeColor="accent4"/>
              <w:left w:val="single" w:sz="4" w:space="0" w:color="46B2F9" w:themeColor="accent4"/>
              <w:bottom w:val="single" w:sz="4" w:space="0" w:color="46B2F9" w:themeColor="accent4"/>
              <w:right w:val="single" w:sz="4" w:space="0" w:color="46B2F9" w:themeColor="accent4"/>
            </w:tcBorders>
            <w:shd w:val="clear" w:color="auto" w:fill="D9EFFD" w:themeFill="accent4" w:themeFillTint="33"/>
          </w:tcPr>
          <w:p w14:paraId="157572A8" w14:textId="04C8D394" w:rsidR="007873BF" w:rsidRPr="00BC731D" w:rsidRDefault="009445C9" w:rsidP="001F2C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445C9">
              <w:rPr>
                <w:rFonts w:ascii="Arial" w:hAnsi="Arial" w:cs="Arial"/>
              </w:rPr>
              <w:t>Review interview notes to begin drafting an assessment of the individual's current situation.</w:t>
            </w:r>
          </w:p>
        </w:tc>
      </w:tr>
      <w:tr w:rsidR="007873BF" w14:paraId="3A22328A" w14:textId="77777777" w:rsidTr="00BC73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  <w:tcBorders>
              <w:top w:val="single" w:sz="4" w:space="0" w:color="46B2F9" w:themeColor="accent4"/>
              <w:left w:val="single" w:sz="4" w:space="0" w:color="46B2F9" w:themeColor="accent4"/>
              <w:bottom w:val="single" w:sz="4" w:space="0" w:color="46B2F9" w:themeColor="accent4"/>
              <w:right w:val="single" w:sz="4" w:space="0" w:color="46B2F9" w:themeColor="accent4"/>
            </w:tcBorders>
          </w:tcPr>
          <w:p w14:paraId="5FB230C2" w14:textId="6B96AF91" w:rsidR="007873BF" w:rsidRPr="00737983" w:rsidRDefault="007873BF" w:rsidP="001F2C90">
            <w:pPr>
              <w:pStyle w:val="Normal-Large"/>
            </w:pPr>
            <w:r w:rsidRPr="00737983">
              <w:t>□</w:t>
            </w:r>
          </w:p>
        </w:tc>
        <w:tc>
          <w:tcPr>
            <w:tcW w:w="1440" w:type="dxa"/>
            <w:tcBorders>
              <w:top w:val="single" w:sz="4" w:space="0" w:color="46B2F9" w:themeColor="accent4"/>
              <w:left w:val="single" w:sz="4" w:space="0" w:color="46B2F9" w:themeColor="accent4"/>
              <w:bottom w:val="single" w:sz="4" w:space="0" w:color="46B2F9" w:themeColor="accent4"/>
              <w:right w:val="single" w:sz="4" w:space="0" w:color="46B2F9" w:themeColor="accent4"/>
            </w:tcBorders>
          </w:tcPr>
          <w:p w14:paraId="520563CF" w14:textId="472D2B13" w:rsidR="007873BF" w:rsidRDefault="0027087A" w:rsidP="001F2C90">
            <w:pPr>
              <w:pStyle w:val="Normal-Smal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(3) Assess</w:t>
            </w:r>
          </w:p>
        </w:tc>
        <w:tc>
          <w:tcPr>
            <w:tcW w:w="9630" w:type="dxa"/>
            <w:tcBorders>
              <w:top w:val="single" w:sz="4" w:space="0" w:color="46B2F9" w:themeColor="accent4"/>
              <w:left w:val="single" w:sz="4" w:space="0" w:color="46B2F9" w:themeColor="accent4"/>
              <w:bottom w:val="single" w:sz="4" w:space="0" w:color="46B2F9" w:themeColor="accent4"/>
              <w:right w:val="single" w:sz="4" w:space="0" w:color="46B2F9" w:themeColor="accent4"/>
            </w:tcBorders>
          </w:tcPr>
          <w:p w14:paraId="33D2D42B" w14:textId="7ACBD30A" w:rsidR="007873BF" w:rsidRPr="00BC731D" w:rsidRDefault="009445C9" w:rsidP="001F2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445C9">
              <w:rPr>
                <w:rFonts w:ascii="Arial" w:hAnsi="Arial" w:cs="Arial"/>
              </w:rPr>
              <w:t>Review all assessment surveys you gave the individual to flesh out your social work assessment.</w:t>
            </w:r>
          </w:p>
        </w:tc>
      </w:tr>
      <w:tr w:rsidR="007873BF" w14:paraId="28A35FC5" w14:textId="77777777" w:rsidTr="007873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  <w:tcBorders>
              <w:top w:val="single" w:sz="4" w:space="0" w:color="46B2F9" w:themeColor="accent4"/>
              <w:left w:val="single" w:sz="4" w:space="0" w:color="46B2F9" w:themeColor="accent4"/>
              <w:bottom w:val="single" w:sz="4" w:space="0" w:color="46B2F9" w:themeColor="accent4"/>
              <w:right w:val="single" w:sz="4" w:space="0" w:color="46B2F9" w:themeColor="accent4"/>
            </w:tcBorders>
            <w:shd w:val="clear" w:color="auto" w:fill="D9EFFD" w:themeFill="accent4" w:themeFillTint="33"/>
          </w:tcPr>
          <w:p w14:paraId="1F8AEB9B" w14:textId="0EDA2B90" w:rsidR="007873BF" w:rsidRPr="00737983" w:rsidRDefault="007873BF" w:rsidP="001F2C90">
            <w:pPr>
              <w:pStyle w:val="Normal-Large"/>
            </w:pPr>
            <w:r w:rsidRPr="00737983">
              <w:t>□</w:t>
            </w:r>
          </w:p>
        </w:tc>
        <w:tc>
          <w:tcPr>
            <w:tcW w:w="1440" w:type="dxa"/>
            <w:tcBorders>
              <w:top w:val="single" w:sz="4" w:space="0" w:color="46B2F9" w:themeColor="accent4"/>
              <w:left w:val="single" w:sz="4" w:space="0" w:color="46B2F9" w:themeColor="accent4"/>
              <w:bottom w:val="single" w:sz="4" w:space="0" w:color="46B2F9" w:themeColor="accent4"/>
              <w:right w:val="single" w:sz="4" w:space="0" w:color="46B2F9" w:themeColor="accent4"/>
            </w:tcBorders>
            <w:shd w:val="clear" w:color="auto" w:fill="D9EFFD" w:themeFill="accent4" w:themeFillTint="33"/>
          </w:tcPr>
          <w:p w14:paraId="2F7D4B5D" w14:textId="14287B94" w:rsidR="007873BF" w:rsidRDefault="0027087A" w:rsidP="001F2C90">
            <w:pPr>
              <w:pStyle w:val="Normal-Smal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(3) Assess</w:t>
            </w:r>
          </w:p>
        </w:tc>
        <w:tc>
          <w:tcPr>
            <w:tcW w:w="9630" w:type="dxa"/>
            <w:tcBorders>
              <w:top w:val="single" w:sz="4" w:space="0" w:color="46B2F9" w:themeColor="accent4"/>
              <w:left w:val="single" w:sz="4" w:space="0" w:color="46B2F9" w:themeColor="accent4"/>
              <w:bottom w:val="single" w:sz="4" w:space="0" w:color="46B2F9" w:themeColor="accent4"/>
              <w:right w:val="single" w:sz="4" w:space="0" w:color="46B2F9" w:themeColor="accent4"/>
            </w:tcBorders>
            <w:shd w:val="clear" w:color="auto" w:fill="D9EFFD" w:themeFill="accent4" w:themeFillTint="33"/>
          </w:tcPr>
          <w:p w14:paraId="74C0EF25" w14:textId="62853D9F" w:rsidR="007873BF" w:rsidRPr="00BC731D" w:rsidRDefault="009445C9" w:rsidP="001F2C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445C9">
              <w:rPr>
                <w:rFonts w:ascii="Arial" w:hAnsi="Arial" w:cs="Arial"/>
              </w:rPr>
              <w:t>Review information you've been able to find during your research of other agencies or your own organization's database.</w:t>
            </w:r>
          </w:p>
        </w:tc>
      </w:tr>
      <w:tr w:rsidR="007873BF" w14:paraId="35207E3F" w14:textId="77777777" w:rsidTr="00BC73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  <w:tcBorders>
              <w:top w:val="single" w:sz="4" w:space="0" w:color="46B2F9" w:themeColor="accent4"/>
              <w:left w:val="single" w:sz="4" w:space="0" w:color="46B2F9" w:themeColor="accent4"/>
              <w:bottom w:val="single" w:sz="4" w:space="0" w:color="46B2F9" w:themeColor="accent4"/>
              <w:right w:val="single" w:sz="4" w:space="0" w:color="46B2F9" w:themeColor="accent4"/>
            </w:tcBorders>
          </w:tcPr>
          <w:p w14:paraId="11EE3559" w14:textId="62C5FDB7" w:rsidR="007873BF" w:rsidRPr="00737983" w:rsidRDefault="007873BF" w:rsidP="001F2C90">
            <w:pPr>
              <w:pStyle w:val="Normal-Large"/>
            </w:pPr>
            <w:r w:rsidRPr="00737983">
              <w:t>□</w:t>
            </w:r>
          </w:p>
        </w:tc>
        <w:tc>
          <w:tcPr>
            <w:tcW w:w="1440" w:type="dxa"/>
            <w:tcBorders>
              <w:top w:val="single" w:sz="4" w:space="0" w:color="46B2F9" w:themeColor="accent4"/>
              <w:left w:val="single" w:sz="4" w:space="0" w:color="46B2F9" w:themeColor="accent4"/>
              <w:bottom w:val="single" w:sz="4" w:space="0" w:color="46B2F9" w:themeColor="accent4"/>
              <w:right w:val="single" w:sz="4" w:space="0" w:color="46B2F9" w:themeColor="accent4"/>
            </w:tcBorders>
          </w:tcPr>
          <w:p w14:paraId="7A815A17" w14:textId="20F5DE3B" w:rsidR="007873BF" w:rsidRDefault="0027087A" w:rsidP="001F2C90">
            <w:pPr>
              <w:pStyle w:val="Normal-Smal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(3) Assess</w:t>
            </w:r>
          </w:p>
        </w:tc>
        <w:tc>
          <w:tcPr>
            <w:tcW w:w="9630" w:type="dxa"/>
            <w:tcBorders>
              <w:top w:val="single" w:sz="4" w:space="0" w:color="46B2F9" w:themeColor="accent4"/>
              <w:left w:val="single" w:sz="4" w:space="0" w:color="46B2F9" w:themeColor="accent4"/>
              <w:bottom w:val="single" w:sz="4" w:space="0" w:color="46B2F9" w:themeColor="accent4"/>
              <w:right w:val="single" w:sz="4" w:space="0" w:color="46B2F9" w:themeColor="accent4"/>
            </w:tcBorders>
          </w:tcPr>
          <w:p w14:paraId="4F6A1E7D" w14:textId="4359DC90" w:rsidR="007873BF" w:rsidRPr="00BC731D" w:rsidRDefault="009445C9" w:rsidP="001F2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Write your assessment report, including your objective diagnosis of the client’s issue.</w:t>
            </w:r>
          </w:p>
        </w:tc>
      </w:tr>
    </w:tbl>
    <w:p w14:paraId="4D6DE221" w14:textId="5E38B9DE" w:rsidR="00BC731D" w:rsidRDefault="008473AA">
      <w:pPr>
        <w:rPr>
          <w:rFonts w:cstheme="minorBidi"/>
          <w:sz w:val="18"/>
          <w:szCs w:val="18"/>
        </w:rPr>
      </w:pPr>
      <w:r>
        <w:br w:type="page"/>
      </w:r>
    </w:p>
    <w:p w14:paraId="47E366AF" w14:textId="42F5B8D5" w:rsidR="00BC731D" w:rsidRDefault="00BC731D" w:rsidP="00BC731D">
      <w:pPr>
        <w:pStyle w:val="NoSpacing"/>
      </w:pPr>
    </w:p>
    <w:tbl>
      <w:tblPr>
        <w:tblStyle w:val="ScienceFairTable"/>
        <w:tblW w:w="5000" w:type="pct"/>
        <w:tblLook w:val="04A0" w:firstRow="1" w:lastRow="0" w:firstColumn="1" w:lastColumn="0" w:noHBand="0" w:noVBand="1"/>
        <w:tblDescription w:val="Science Fair table"/>
      </w:tblPr>
      <w:tblGrid>
        <w:gridCol w:w="448"/>
        <w:gridCol w:w="1422"/>
        <w:gridCol w:w="9280"/>
      </w:tblGrid>
      <w:tr w:rsidR="00BC731D" w14:paraId="1B25FEE0" w14:textId="77777777" w:rsidTr="009F22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dxa"/>
            <w:tcBorders>
              <w:top w:val="single" w:sz="4" w:space="0" w:color="46B2F9" w:themeColor="accent4"/>
              <w:left w:val="single" w:sz="4" w:space="0" w:color="46B2F9" w:themeColor="accent4"/>
              <w:bottom w:val="single" w:sz="4" w:space="0" w:color="46B2F9" w:themeColor="accent4"/>
              <w:right w:val="single" w:sz="4" w:space="0" w:color="46B2F9" w:themeColor="accent4"/>
            </w:tcBorders>
            <w:shd w:val="clear" w:color="auto" w:fill="46B2F9" w:themeFill="accent4"/>
          </w:tcPr>
          <w:p w14:paraId="79E731BF" w14:textId="77777777" w:rsidR="00BC731D" w:rsidRPr="00795852" w:rsidRDefault="00BC731D" w:rsidP="007D6A76">
            <w:pPr>
              <w:rPr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4" w:space="0" w:color="46B2F9" w:themeColor="accent4"/>
              <w:left w:val="single" w:sz="4" w:space="0" w:color="46B2F9" w:themeColor="accent4"/>
              <w:bottom w:val="single" w:sz="4" w:space="0" w:color="46B2F9" w:themeColor="accent4"/>
              <w:right w:val="single" w:sz="4" w:space="0" w:color="46B2F9" w:themeColor="accent4"/>
            </w:tcBorders>
            <w:shd w:val="clear" w:color="auto" w:fill="46B2F9" w:themeFill="accent4"/>
          </w:tcPr>
          <w:p w14:paraId="356C54FD" w14:textId="77777777" w:rsidR="00BC731D" w:rsidRPr="00BC731D" w:rsidRDefault="00BC731D" w:rsidP="007D6A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 w:cs="Arial"/>
                <w:b w:val="0"/>
                <w:bCs/>
                <w:color w:val="FFFFFF" w:themeColor="background1"/>
              </w:rPr>
            </w:pPr>
            <w:r w:rsidRPr="00BC731D">
              <w:rPr>
                <w:rFonts w:ascii="Arial Rounded MT Bold" w:hAnsi="Arial Rounded MT Bold" w:cs="Arial"/>
                <w:b w:val="0"/>
                <w:bCs/>
                <w:color w:val="FFFFFF" w:themeColor="background1"/>
              </w:rPr>
              <w:t>Workflow Phase</w:t>
            </w:r>
          </w:p>
        </w:tc>
        <w:tc>
          <w:tcPr>
            <w:tcW w:w="9280" w:type="dxa"/>
            <w:tcBorders>
              <w:top w:val="single" w:sz="4" w:space="0" w:color="46B2F9" w:themeColor="accent4"/>
              <w:left w:val="single" w:sz="4" w:space="0" w:color="46B2F9" w:themeColor="accent4"/>
              <w:bottom w:val="single" w:sz="4" w:space="0" w:color="46B2F9" w:themeColor="accent4"/>
              <w:right w:val="single" w:sz="4" w:space="0" w:color="46B2F9" w:themeColor="accent4"/>
            </w:tcBorders>
            <w:shd w:val="clear" w:color="auto" w:fill="46B2F9" w:themeFill="accent4"/>
          </w:tcPr>
          <w:p w14:paraId="18053745" w14:textId="77777777" w:rsidR="00BC731D" w:rsidRPr="00BC731D" w:rsidRDefault="00BC731D" w:rsidP="007D6A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 w:cs="Arial"/>
                <w:b w:val="0"/>
                <w:bCs/>
                <w:i/>
                <w:iCs/>
                <w:color w:val="FFFFFF" w:themeColor="background1"/>
                <w:sz w:val="24"/>
                <w:szCs w:val="24"/>
              </w:rPr>
            </w:pPr>
            <w:r w:rsidRPr="00BC731D">
              <w:rPr>
                <w:rStyle w:val="SubtleEmphasis"/>
                <w:rFonts w:ascii="Arial Rounded MT Bold" w:hAnsi="Arial Rounded MT Bold" w:cs="Arial"/>
                <w:b w:val="0"/>
                <w:bCs/>
                <w:i w:val="0"/>
                <w:iCs w:val="0"/>
                <w:color w:val="FFFFFF" w:themeColor="background1"/>
                <w:sz w:val="24"/>
                <w:szCs w:val="24"/>
              </w:rPr>
              <w:t>Task</w:t>
            </w:r>
          </w:p>
        </w:tc>
      </w:tr>
      <w:tr w:rsidR="00BC731D" w14:paraId="478EE256" w14:textId="77777777" w:rsidTr="009F22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dxa"/>
            <w:tcBorders>
              <w:top w:val="single" w:sz="4" w:space="0" w:color="46B2F9" w:themeColor="accent4"/>
              <w:left w:val="single" w:sz="4" w:space="0" w:color="46B2F9" w:themeColor="accent4"/>
              <w:bottom w:val="single" w:sz="4" w:space="0" w:color="46B2F9" w:themeColor="accent4"/>
              <w:right w:val="single" w:sz="4" w:space="0" w:color="46B2F9" w:themeColor="accent4"/>
            </w:tcBorders>
            <w:shd w:val="clear" w:color="auto" w:fill="D9EFFD" w:themeFill="accent4" w:themeFillTint="33"/>
          </w:tcPr>
          <w:p w14:paraId="1BAFA2AE" w14:textId="77777777" w:rsidR="00BC731D" w:rsidRDefault="00BC731D" w:rsidP="007D6A76">
            <w:pPr>
              <w:pStyle w:val="Normal-Large"/>
            </w:pPr>
            <w:r w:rsidRPr="00737983">
              <w:t>□</w:t>
            </w:r>
          </w:p>
        </w:tc>
        <w:tc>
          <w:tcPr>
            <w:tcW w:w="1422" w:type="dxa"/>
            <w:tcBorders>
              <w:top w:val="single" w:sz="4" w:space="0" w:color="46B2F9" w:themeColor="accent4"/>
              <w:left w:val="single" w:sz="4" w:space="0" w:color="46B2F9" w:themeColor="accent4"/>
              <w:bottom w:val="single" w:sz="4" w:space="0" w:color="46B2F9" w:themeColor="accent4"/>
              <w:right w:val="single" w:sz="4" w:space="0" w:color="46B2F9" w:themeColor="accent4"/>
            </w:tcBorders>
            <w:shd w:val="clear" w:color="auto" w:fill="D9EFFD" w:themeFill="accent4" w:themeFillTint="33"/>
          </w:tcPr>
          <w:p w14:paraId="3C00B5BE" w14:textId="44D4E0B4" w:rsidR="00BC731D" w:rsidRPr="00BC731D" w:rsidRDefault="0027087A" w:rsidP="007D6A76">
            <w:pPr>
              <w:pStyle w:val="Normal-Smal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(4) </w:t>
            </w:r>
            <w:r w:rsidR="009445C9">
              <w:rPr>
                <w:rFonts w:ascii="Arial" w:hAnsi="Arial" w:cs="Arial"/>
              </w:rPr>
              <w:t>Create Plan</w:t>
            </w:r>
          </w:p>
        </w:tc>
        <w:tc>
          <w:tcPr>
            <w:tcW w:w="9280" w:type="dxa"/>
            <w:tcBorders>
              <w:top w:val="single" w:sz="4" w:space="0" w:color="46B2F9" w:themeColor="accent4"/>
              <w:left w:val="single" w:sz="4" w:space="0" w:color="46B2F9" w:themeColor="accent4"/>
              <w:bottom w:val="single" w:sz="4" w:space="0" w:color="46B2F9" w:themeColor="accent4"/>
              <w:right w:val="single" w:sz="4" w:space="0" w:color="46B2F9" w:themeColor="accent4"/>
            </w:tcBorders>
            <w:shd w:val="clear" w:color="auto" w:fill="D9EFFD" w:themeFill="accent4" w:themeFillTint="33"/>
          </w:tcPr>
          <w:p w14:paraId="02490D46" w14:textId="5179AB33" w:rsidR="00BC731D" w:rsidRPr="00BC731D" w:rsidRDefault="009445C9" w:rsidP="007D6A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445C9">
              <w:rPr>
                <w:rFonts w:ascii="Arial" w:hAnsi="Arial" w:cs="Arial"/>
              </w:rPr>
              <w:t>Prioritize the individual's needs according to urgency.</w:t>
            </w:r>
          </w:p>
        </w:tc>
      </w:tr>
      <w:tr w:rsidR="0027087A" w14:paraId="1E19A146" w14:textId="77777777" w:rsidTr="009F22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dxa"/>
            <w:tcBorders>
              <w:top w:val="single" w:sz="4" w:space="0" w:color="46B2F9" w:themeColor="accent4"/>
              <w:left w:val="single" w:sz="4" w:space="0" w:color="46B2F9" w:themeColor="accent4"/>
              <w:bottom w:val="single" w:sz="4" w:space="0" w:color="46B2F9" w:themeColor="accent4"/>
              <w:right w:val="single" w:sz="4" w:space="0" w:color="46B2F9" w:themeColor="accent4"/>
            </w:tcBorders>
          </w:tcPr>
          <w:p w14:paraId="4F8DE804" w14:textId="77777777" w:rsidR="0027087A" w:rsidRDefault="0027087A" w:rsidP="0027087A">
            <w:pPr>
              <w:pStyle w:val="Normal-Large"/>
            </w:pPr>
            <w:r w:rsidRPr="00737983">
              <w:t>□</w:t>
            </w:r>
          </w:p>
        </w:tc>
        <w:tc>
          <w:tcPr>
            <w:tcW w:w="1422" w:type="dxa"/>
            <w:tcBorders>
              <w:top w:val="single" w:sz="4" w:space="0" w:color="46B2F9" w:themeColor="accent4"/>
              <w:left w:val="single" w:sz="4" w:space="0" w:color="46B2F9" w:themeColor="accent4"/>
              <w:bottom w:val="single" w:sz="4" w:space="0" w:color="46B2F9" w:themeColor="accent4"/>
              <w:right w:val="single" w:sz="4" w:space="0" w:color="46B2F9" w:themeColor="accent4"/>
            </w:tcBorders>
          </w:tcPr>
          <w:p w14:paraId="120ACC14" w14:textId="0415DE32" w:rsidR="0027087A" w:rsidRPr="00BC731D" w:rsidRDefault="0027087A" w:rsidP="0027087A">
            <w:pPr>
              <w:pStyle w:val="Normal-Smal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(4) Create Plan</w:t>
            </w:r>
          </w:p>
        </w:tc>
        <w:tc>
          <w:tcPr>
            <w:tcW w:w="9280" w:type="dxa"/>
            <w:tcBorders>
              <w:top w:val="single" w:sz="4" w:space="0" w:color="46B2F9" w:themeColor="accent4"/>
              <w:left w:val="single" w:sz="4" w:space="0" w:color="46B2F9" w:themeColor="accent4"/>
              <w:bottom w:val="single" w:sz="4" w:space="0" w:color="46B2F9" w:themeColor="accent4"/>
              <w:right w:val="single" w:sz="4" w:space="0" w:color="46B2F9" w:themeColor="accent4"/>
            </w:tcBorders>
          </w:tcPr>
          <w:p w14:paraId="4343E0F3" w14:textId="5B8B0F4F" w:rsidR="0027087A" w:rsidRPr="00BC731D" w:rsidRDefault="0027087A" w:rsidP="002708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445C9">
              <w:rPr>
                <w:rFonts w:ascii="Arial" w:hAnsi="Arial" w:cs="Arial"/>
              </w:rPr>
              <w:t>Match individual's needs with internal &amp; external resources.</w:t>
            </w:r>
          </w:p>
        </w:tc>
      </w:tr>
      <w:tr w:rsidR="0027087A" w14:paraId="6B2B652A" w14:textId="77777777" w:rsidTr="009F22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dxa"/>
            <w:tcBorders>
              <w:top w:val="single" w:sz="4" w:space="0" w:color="46B2F9" w:themeColor="accent4"/>
              <w:left w:val="single" w:sz="4" w:space="0" w:color="46B2F9" w:themeColor="accent4"/>
              <w:bottom w:val="single" w:sz="4" w:space="0" w:color="46B2F9" w:themeColor="accent4"/>
              <w:right w:val="single" w:sz="4" w:space="0" w:color="46B2F9" w:themeColor="accent4"/>
            </w:tcBorders>
            <w:shd w:val="clear" w:color="auto" w:fill="D9EFFD" w:themeFill="accent4" w:themeFillTint="33"/>
          </w:tcPr>
          <w:p w14:paraId="584CA97C" w14:textId="77777777" w:rsidR="0027087A" w:rsidRDefault="0027087A" w:rsidP="0027087A">
            <w:pPr>
              <w:pStyle w:val="Normal-Large"/>
            </w:pPr>
            <w:r w:rsidRPr="00737983">
              <w:t>□</w:t>
            </w:r>
          </w:p>
        </w:tc>
        <w:tc>
          <w:tcPr>
            <w:tcW w:w="1422" w:type="dxa"/>
            <w:tcBorders>
              <w:top w:val="single" w:sz="4" w:space="0" w:color="46B2F9" w:themeColor="accent4"/>
              <w:left w:val="single" w:sz="4" w:space="0" w:color="46B2F9" w:themeColor="accent4"/>
              <w:bottom w:val="single" w:sz="4" w:space="0" w:color="46B2F9" w:themeColor="accent4"/>
              <w:right w:val="single" w:sz="4" w:space="0" w:color="46B2F9" w:themeColor="accent4"/>
            </w:tcBorders>
            <w:shd w:val="clear" w:color="auto" w:fill="D9EFFD" w:themeFill="accent4" w:themeFillTint="33"/>
          </w:tcPr>
          <w:p w14:paraId="100ED696" w14:textId="12624151" w:rsidR="0027087A" w:rsidRPr="00BC731D" w:rsidRDefault="0027087A" w:rsidP="0027087A">
            <w:pPr>
              <w:pStyle w:val="Normal-Smal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(4) Create Plan</w:t>
            </w:r>
          </w:p>
        </w:tc>
        <w:tc>
          <w:tcPr>
            <w:tcW w:w="9280" w:type="dxa"/>
            <w:tcBorders>
              <w:top w:val="single" w:sz="4" w:space="0" w:color="46B2F9" w:themeColor="accent4"/>
              <w:left w:val="single" w:sz="4" w:space="0" w:color="46B2F9" w:themeColor="accent4"/>
              <w:bottom w:val="single" w:sz="4" w:space="0" w:color="46B2F9" w:themeColor="accent4"/>
              <w:right w:val="single" w:sz="4" w:space="0" w:color="46B2F9" w:themeColor="accent4"/>
            </w:tcBorders>
            <w:shd w:val="clear" w:color="auto" w:fill="D9EFFD" w:themeFill="accent4" w:themeFillTint="33"/>
          </w:tcPr>
          <w:p w14:paraId="244AF87C" w14:textId="2CF1C3F8" w:rsidR="0027087A" w:rsidRPr="00BC731D" w:rsidRDefault="0027087A" w:rsidP="002708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445C9">
              <w:rPr>
                <w:rFonts w:ascii="Arial" w:hAnsi="Arial" w:cs="Arial"/>
              </w:rPr>
              <w:t>Match individual's needs with the supports/opportunities identified during the social work assessment.</w:t>
            </w:r>
          </w:p>
        </w:tc>
      </w:tr>
      <w:tr w:rsidR="0027087A" w14:paraId="114B0ED9" w14:textId="77777777" w:rsidTr="009F22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dxa"/>
            <w:tcBorders>
              <w:top w:val="single" w:sz="4" w:space="0" w:color="46B2F9" w:themeColor="accent4"/>
              <w:left w:val="single" w:sz="4" w:space="0" w:color="46B2F9" w:themeColor="accent4"/>
              <w:bottom w:val="single" w:sz="4" w:space="0" w:color="46B2F9" w:themeColor="accent4"/>
              <w:right w:val="single" w:sz="4" w:space="0" w:color="46B2F9" w:themeColor="accent4"/>
            </w:tcBorders>
          </w:tcPr>
          <w:p w14:paraId="7AD4FE54" w14:textId="77777777" w:rsidR="0027087A" w:rsidRDefault="0027087A" w:rsidP="0027087A">
            <w:pPr>
              <w:pStyle w:val="Normal-Large"/>
            </w:pPr>
            <w:r w:rsidRPr="00737983">
              <w:t>□</w:t>
            </w:r>
          </w:p>
        </w:tc>
        <w:tc>
          <w:tcPr>
            <w:tcW w:w="1422" w:type="dxa"/>
            <w:tcBorders>
              <w:top w:val="single" w:sz="4" w:space="0" w:color="46B2F9" w:themeColor="accent4"/>
              <w:left w:val="single" w:sz="4" w:space="0" w:color="46B2F9" w:themeColor="accent4"/>
              <w:bottom w:val="single" w:sz="4" w:space="0" w:color="46B2F9" w:themeColor="accent4"/>
              <w:right w:val="single" w:sz="4" w:space="0" w:color="46B2F9" w:themeColor="accent4"/>
            </w:tcBorders>
          </w:tcPr>
          <w:p w14:paraId="582DE94E" w14:textId="6C738B00" w:rsidR="0027087A" w:rsidRPr="00BC731D" w:rsidRDefault="0027087A" w:rsidP="0027087A">
            <w:pPr>
              <w:pStyle w:val="Normal-Smal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(4) Create Plan</w:t>
            </w:r>
          </w:p>
        </w:tc>
        <w:tc>
          <w:tcPr>
            <w:tcW w:w="9280" w:type="dxa"/>
            <w:tcBorders>
              <w:top w:val="single" w:sz="4" w:space="0" w:color="46B2F9" w:themeColor="accent4"/>
              <w:left w:val="single" w:sz="4" w:space="0" w:color="46B2F9" w:themeColor="accent4"/>
              <w:bottom w:val="single" w:sz="4" w:space="0" w:color="46B2F9" w:themeColor="accent4"/>
              <w:right w:val="single" w:sz="4" w:space="0" w:color="46B2F9" w:themeColor="accent4"/>
            </w:tcBorders>
          </w:tcPr>
          <w:p w14:paraId="745C3ADC" w14:textId="4C932D89" w:rsidR="0027087A" w:rsidRPr="00BC731D" w:rsidRDefault="0027087A" w:rsidP="002708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445C9">
              <w:rPr>
                <w:rFonts w:ascii="Arial" w:hAnsi="Arial" w:cs="Arial"/>
              </w:rPr>
              <w:t>List out resources and contacts that need to be made to fulfill needs in order of most urgent priorities first.</w:t>
            </w:r>
          </w:p>
        </w:tc>
      </w:tr>
      <w:tr w:rsidR="0027087A" w14:paraId="6BD81379" w14:textId="77777777" w:rsidTr="009F22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dxa"/>
            <w:tcBorders>
              <w:top w:val="single" w:sz="4" w:space="0" w:color="46B2F9" w:themeColor="accent4"/>
              <w:left w:val="single" w:sz="4" w:space="0" w:color="46B2F9" w:themeColor="accent4"/>
              <w:bottom w:val="single" w:sz="4" w:space="0" w:color="46B2F9" w:themeColor="accent4"/>
              <w:right w:val="single" w:sz="4" w:space="0" w:color="46B2F9" w:themeColor="accent4"/>
            </w:tcBorders>
            <w:shd w:val="clear" w:color="auto" w:fill="D9EFFD" w:themeFill="accent4" w:themeFillTint="33"/>
          </w:tcPr>
          <w:p w14:paraId="0785574E" w14:textId="77777777" w:rsidR="0027087A" w:rsidRDefault="0027087A" w:rsidP="0027087A">
            <w:pPr>
              <w:pStyle w:val="Normal-Large"/>
            </w:pPr>
            <w:r w:rsidRPr="00737983">
              <w:t>□</w:t>
            </w:r>
          </w:p>
        </w:tc>
        <w:tc>
          <w:tcPr>
            <w:tcW w:w="1422" w:type="dxa"/>
            <w:tcBorders>
              <w:top w:val="single" w:sz="4" w:space="0" w:color="46B2F9" w:themeColor="accent4"/>
              <w:left w:val="single" w:sz="4" w:space="0" w:color="46B2F9" w:themeColor="accent4"/>
              <w:bottom w:val="single" w:sz="4" w:space="0" w:color="46B2F9" w:themeColor="accent4"/>
              <w:right w:val="single" w:sz="4" w:space="0" w:color="46B2F9" w:themeColor="accent4"/>
            </w:tcBorders>
            <w:shd w:val="clear" w:color="auto" w:fill="D9EFFD" w:themeFill="accent4" w:themeFillTint="33"/>
          </w:tcPr>
          <w:p w14:paraId="2172EEDB" w14:textId="186908A5" w:rsidR="0027087A" w:rsidRPr="00BC731D" w:rsidRDefault="0027087A" w:rsidP="0027087A">
            <w:pPr>
              <w:pStyle w:val="Normal-Smal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(4) Create Plan</w:t>
            </w:r>
          </w:p>
        </w:tc>
        <w:tc>
          <w:tcPr>
            <w:tcW w:w="9280" w:type="dxa"/>
            <w:tcBorders>
              <w:top w:val="single" w:sz="4" w:space="0" w:color="46B2F9" w:themeColor="accent4"/>
              <w:left w:val="single" w:sz="4" w:space="0" w:color="46B2F9" w:themeColor="accent4"/>
              <w:bottom w:val="single" w:sz="4" w:space="0" w:color="46B2F9" w:themeColor="accent4"/>
              <w:right w:val="single" w:sz="4" w:space="0" w:color="46B2F9" w:themeColor="accent4"/>
            </w:tcBorders>
            <w:shd w:val="clear" w:color="auto" w:fill="D9EFFD" w:themeFill="accent4" w:themeFillTint="33"/>
          </w:tcPr>
          <w:p w14:paraId="5141FEC8" w14:textId="7BF9FBDA" w:rsidR="0027087A" w:rsidRPr="00BC731D" w:rsidRDefault="0027087A" w:rsidP="002708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F7CA0">
              <w:rPr>
                <w:rFonts w:ascii="Arial" w:hAnsi="Arial" w:cs="Arial"/>
              </w:rPr>
              <w:t>Write up your recommendations and create a care plan</w:t>
            </w:r>
            <w:r>
              <w:rPr>
                <w:rFonts w:ascii="Arial" w:hAnsi="Arial" w:cs="Arial"/>
              </w:rPr>
              <w:t xml:space="preserve"> / intervention plan</w:t>
            </w:r>
            <w:r w:rsidRPr="00FF7CA0">
              <w:rPr>
                <w:rFonts w:ascii="Arial" w:hAnsi="Arial" w:cs="Arial"/>
              </w:rPr>
              <w:t xml:space="preserve"> for the individual.</w:t>
            </w:r>
          </w:p>
        </w:tc>
      </w:tr>
      <w:tr w:rsidR="0027087A" w14:paraId="072973B4" w14:textId="77777777" w:rsidTr="009F22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dxa"/>
            <w:tcBorders>
              <w:top w:val="single" w:sz="4" w:space="0" w:color="46B2F9" w:themeColor="accent4"/>
              <w:left w:val="single" w:sz="4" w:space="0" w:color="46B2F9" w:themeColor="accent4"/>
              <w:bottom w:val="single" w:sz="4" w:space="0" w:color="46B2F9" w:themeColor="accent4"/>
              <w:right w:val="single" w:sz="4" w:space="0" w:color="46B2F9" w:themeColor="accent4"/>
            </w:tcBorders>
          </w:tcPr>
          <w:p w14:paraId="5B6FFA79" w14:textId="77777777" w:rsidR="0027087A" w:rsidRDefault="0027087A" w:rsidP="0027087A">
            <w:pPr>
              <w:pStyle w:val="Normal-Large"/>
            </w:pPr>
            <w:r w:rsidRPr="00737983">
              <w:t>□</w:t>
            </w:r>
          </w:p>
        </w:tc>
        <w:tc>
          <w:tcPr>
            <w:tcW w:w="1422" w:type="dxa"/>
            <w:tcBorders>
              <w:top w:val="single" w:sz="4" w:space="0" w:color="46B2F9" w:themeColor="accent4"/>
              <w:left w:val="single" w:sz="4" w:space="0" w:color="46B2F9" w:themeColor="accent4"/>
              <w:bottom w:val="single" w:sz="4" w:space="0" w:color="46B2F9" w:themeColor="accent4"/>
              <w:right w:val="single" w:sz="4" w:space="0" w:color="46B2F9" w:themeColor="accent4"/>
            </w:tcBorders>
          </w:tcPr>
          <w:p w14:paraId="71E8D4FD" w14:textId="08A1AB8A" w:rsidR="0027087A" w:rsidRPr="00BC731D" w:rsidRDefault="0027087A" w:rsidP="0027087A">
            <w:pPr>
              <w:pStyle w:val="Normal-Smal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(4) Create Plan</w:t>
            </w:r>
          </w:p>
        </w:tc>
        <w:tc>
          <w:tcPr>
            <w:tcW w:w="9280" w:type="dxa"/>
            <w:tcBorders>
              <w:top w:val="single" w:sz="4" w:space="0" w:color="46B2F9" w:themeColor="accent4"/>
              <w:left w:val="single" w:sz="4" w:space="0" w:color="46B2F9" w:themeColor="accent4"/>
              <w:bottom w:val="single" w:sz="4" w:space="0" w:color="46B2F9" w:themeColor="accent4"/>
              <w:right w:val="single" w:sz="4" w:space="0" w:color="46B2F9" w:themeColor="accent4"/>
            </w:tcBorders>
          </w:tcPr>
          <w:p w14:paraId="0C3FD05F" w14:textId="7BCDB3BC" w:rsidR="0027087A" w:rsidRPr="00BC731D" w:rsidRDefault="0027087A" w:rsidP="002708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F7CA0">
              <w:rPr>
                <w:rFonts w:ascii="Arial" w:hAnsi="Arial" w:cs="Arial"/>
              </w:rPr>
              <w:t>Create a list of tasks for the Social Worker to accomplish to carry out the plan.</w:t>
            </w:r>
          </w:p>
        </w:tc>
      </w:tr>
      <w:tr w:rsidR="0027087A" w14:paraId="22CA9EBC" w14:textId="77777777" w:rsidTr="009F22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dxa"/>
            <w:tcBorders>
              <w:top w:val="single" w:sz="4" w:space="0" w:color="46B2F9" w:themeColor="accent4"/>
              <w:left w:val="single" w:sz="4" w:space="0" w:color="46B2F9" w:themeColor="accent4"/>
              <w:bottom w:val="single" w:sz="4" w:space="0" w:color="46B2F9" w:themeColor="accent4"/>
              <w:right w:val="single" w:sz="4" w:space="0" w:color="46B2F9" w:themeColor="accent4"/>
            </w:tcBorders>
            <w:shd w:val="clear" w:color="auto" w:fill="D9EFFD" w:themeFill="accent4" w:themeFillTint="33"/>
          </w:tcPr>
          <w:p w14:paraId="5C4873CA" w14:textId="77777777" w:rsidR="0027087A" w:rsidRDefault="0027087A" w:rsidP="0027087A">
            <w:pPr>
              <w:pStyle w:val="Normal-Large"/>
            </w:pPr>
            <w:r w:rsidRPr="00737983">
              <w:t>□</w:t>
            </w:r>
          </w:p>
        </w:tc>
        <w:tc>
          <w:tcPr>
            <w:tcW w:w="1422" w:type="dxa"/>
            <w:tcBorders>
              <w:top w:val="single" w:sz="4" w:space="0" w:color="46B2F9" w:themeColor="accent4"/>
              <w:left w:val="single" w:sz="4" w:space="0" w:color="46B2F9" w:themeColor="accent4"/>
              <w:bottom w:val="single" w:sz="4" w:space="0" w:color="46B2F9" w:themeColor="accent4"/>
              <w:right w:val="single" w:sz="4" w:space="0" w:color="46B2F9" w:themeColor="accent4"/>
            </w:tcBorders>
            <w:shd w:val="clear" w:color="auto" w:fill="D9EFFD" w:themeFill="accent4" w:themeFillTint="33"/>
          </w:tcPr>
          <w:p w14:paraId="628EFD73" w14:textId="2B5CC062" w:rsidR="0027087A" w:rsidRPr="00BC731D" w:rsidRDefault="0027087A" w:rsidP="0027087A">
            <w:pPr>
              <w:pStyle w:val="Normal-Smal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(4) Create Plan</w:t>
            </w:r>
          </w:p>
        </w:tc>
        <w:tc>
          <w:tcPr>
            <w:tcW w:w="9280" w:type="dxa"/>
            <w:tcBorders>
              <w:top w:val="single" w:sz="4" w:space="0" w:color="46B2F9" w:themeColor="accent4"/>
              <w:left w:val="single" w:sz="4" w:space="0" w:color="46B2F9" w:themeColor="accent4"/>
              <w:bottom w:val="single" w:sz="4" w:space="0" w:color="46B2F9" w:themeColor="accent4"/>
              <w:right w:val="single" w:sz="4" w:space="0" w:color="46B2F9" w:themeColor="accent4"/>
            </w:tcBorders>
            <w:shd w:val="clear" w:color="auto" w:fill="D9EFFD" w:themeFill="accent4" w:themeFillTint="33"/>
          </w:tcPr>
          <w:p w14:paraId="229E024A" w14:textId="21EBABBB" w:rsidR="0027087A" w:rsidRPr="00BC731D" w:rsidRDefault="0027087A" w:rsidP="002708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F7CA0">
              <w:rPr>
                <w:rFonts w:ascii="Arial" w:hAnsi="Arial" w:cs="Arial"/>
              </w:rPr>
              <w:t>Create a list of tasks</w:t>
            </w:r>
            <w:r>
              <w:rPr>
                <w:rFonts w:ascii="Arial" w:hAnsi="Arial" w:cs="Arial"/>
              </w:rPr>
              <w:t>, goals, milestones</w:t>
            </w:r>
            <w:r w:rsidRPr="00FF7CA0">
              <w:rPr>
                <w:rFonts w:ascii="Arial" w:hAnsi="Arial" w:cs="Arial"/>
              </w:rPr>
              <w:t xml:space="preserve"> (if applicable) for the </w:t>
            </w:r>
            <w:r>
              <w:rPr>
                <w:rFonts w:ascii="Arial" w:hAnsi="Arial" w:cs="Arial"/>
              </w:rPr>
              <w:t>client t</w:t>
            </w:r>
            <w:r w:rsidRPr="00FF7CA0">
              <w:rPr>
                <w:rFonts w:ascii="Arial" w:hAnsi="Arial" w:cs="Arial"/>
              </w:rPr>
              <w:t>o accomplish to carry out the plan.</w:t>
            </w:r>
          </w:p>
        </w:tc>
      </w:tr>
      <w:tr w:rsidR="0027087A" w14:paraId="799383B1" w14:textId="77777777" w:rsidTr="009F22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dxa"/>
            <w:tcBorders>
              <w:top w:val="single" w:sz="4" w:space="0" w:color="46B2F9" w:themeColor="accent4"/>
              <w:left w:val="single" w:sz="4" w:space="0" w:color="46B2F9" w:themeColor="accent4"/>
              <w:bottom w:val="single" w:sz="4" w:space="0" w:color="46B2F9" w:themeColor="accent4"/>
              <w:right w:val="single" w:sz="4" w:space="0" w:color="46B2F9" w:themeColor="accent4"/>
            </w:tcBorders>
          </w:tcPr>
          <w:p w14:paraId="52386192" w14:textId="77777777" w:rsidR="0027087A" w:rsidRDefault="0027087A" w:rsidP="0027087A">
            <w:pPr>
              <w:pStyle w:val="Normal-Large"/>
            </w:pPr>
            <w:r w:rsidRPr="00737983">
              <w:t>□</w:t>
            </w:r>
          </w:p>
        </w:tc>
        <w:tc>
          <w:tcPr>
            <w:tcW w:w="1422" w:type="dxa"/>
            <w:tcBorders>
              <w:top w:val="single" w:sz="4" w:space="0" w:color="46B2F9" w:themeColor="accent4"/>
              <w:left w:val="single" w:sz="4" w:space="0" w:color="46B2F9" w:themeColor="accent4"/>
              <w:bottom w:val="single" w:sz="4" w:space="0" w:color="46B2F9" w:themeColor="accent4"/>
              <w:right w:val="single" w:sz="4" w:space="0" w:color="46B2F9" w:themeColor="accent4"/>
            </w:tcBorders>
          </w:tcPr>
          <w:p w14:paraId="5803FE9F" w14:textId="2C52636B" w:rsidR="0027087A" w:rsidRPr="00BC731D" w:rsidRDefault="0027087A" w:rsidP="0027087A">
            <w:pPr>
              <w:pStyle w:val="Normal-Smal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(4) Create Plan</w:t>
            </w:r>
          </w:p>
        </w:tc>
        <w:tc>
          <w:tcPr>
            <w:tcW w:w="9280" w:type="dxa"/>
            <w:tcBorders>
              <w:top w:val="single" w:sz="4" w:space="0" w:color="46B2F9" w:themeColor="accent4"/>
              <w:left w:val="single" w:sz="4" w:space="0" w:color="46B2F9" w:themeColor="accent4"/>
              <w:bottom w:val="single" w:sz="4" w:space="0" w:color="46B2F9" w:themeColor="accent4"/>
              <w:right w:val="single" w:sz="4" w:space="0" w:color="46B2F9" w:themeColor="accent4"/>
            </w:tcBorders>
          </w:tcPr>
          <w:p w14:paraId="2C4BF8C6" w14:textId="3E049065" w:rsidR="0027087A" w:rsidRPr="00BC731D" w:rsidRDefault="0027087A" w:rsidP="002708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F7CA0">
              <w:rPr>
                <w:rFonts w:ascii="Arial" w:hAnsi="Arial" w:cs="Arial"/>
              </w:rPr>
              <w:t>Finalize your care plan and recommendations. Present to the appropriate parties for approval (if applicable).</w:t>
            </w:r>
          </w:p>
        </w:tc>
      </w:tr>
      <w:tr w:rsidR="0027087A" w14:paraId="335A6F0D" w14:textId="77777777" w:rsidTr="009F22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dxa"/>
            <w:tcBorders>
              <w:top w:val="single" w:sz="4" w:space="0" w:color="46B2F9" w:themeColor="accent4"/>
              <w:left w:val="single" w:sz="4" w:space="0" w:color="46B2F9" w:themeColor="accent4"/>
              <w:bottom w:val="single" w:sz="4" w:space="0" w:color="46B2F9" w:themeColor="accent4"/>
              <w:right w:val="single" w:sz="4" w:space="0" w:color="46B2F9" w:themeColor="accent4"/>
            </w:tcBorders>
            <w:shd w:val="clear" w:color="auto" w:fill="D9EFFD" w:themeFill="accent4" w:themeFillTint="33"/>
          </w:tcPr>
          <w:p w14:paraId="2B300D3F" w14:textId="77777777" w:rsidR="0027087A" w:rsidRPr="00737983" w:rsidRDefault="0027087A" w:rsidP="0027087A">
            <w:pPr>
              <w:pStyle w:val="Normal-Large"/>
            </w:pPr>
            <w:r w:rsidRPr="00737983">
              <w:t>□</w:t>
            </w:r>
          </w:p>
        </w:tc>
        <w:tc>
          <w:tcPr>
            <w:tcW w:w="1422" w:type="dxa"/>
            <w:tcBorders>
              <w:top w:val="single" w:sz="4" w:space="0" w:color="46B2F9" w:themeColor="accent4"/>
              <w:left w:val="single" w:sz="4" w:space="0" w:color="46B2F9" w:themeColor="accent4"/>
              <w:bottom w:val="single" w:sz="4" w:space="0" w:color="46B2F9" w:themeColor="accent4"/>
              <w:right w:val="single" w:sz="4" w:space="0" w:color="46B2F9" w:themeColor="accent4"/>
            </w:tcBorders>
            <w:shd w:val="clear" w:color="auto" w:fill="D9EFFD" w:themeFill="accent4" w:themeFillTint="33"/>
          </w:tcPr>
          <w:p w14:paraId="6D78EBBF" w14:textId="36F05F70" w:rsidR="0027087A" w:rsidRPr="00BC731D" w:rsidRDefault="0027087A" w:rsidP="0027087A">
            <w:pPr>
              <w:pStyle w:val="Normal-Smal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(5) Implement &amp; Monitor</w:t>
            </w:r>
          </w:p>
        </w:tc>
        <w:tc>
          <w:tcPr>
            <w:tcW w:w="9280" w:type="dxa"/>
            <w:tcBorders>
              <w:top w:val="single" w:sz="4" w:space="0" w:color="46B2F9" w:themeColor="accent4"/>
              <w:left w:val="single" w:sz="4" w:space="0" w:color="46B2F9" w:themeColor="accent4"/>
              <w:bottom w:val="single" w:sz="4" w:space="0" w:color="46B2F9" w:themeColor="accent4"/>
              <w:right w:val="single" w:sz="4" w:space="0" w:color="46B2F9" w:themeColor="accent4"/>
            </w:tcBorders>
            <w:shd w:val="clear" w:color="auto" w:fill="D9EFFD" w:themeFill="accent4" w:themeFillTint="33"/>
          </w:tcPr>
          <w:p w14:paraId="52F8F1A0" w14:textId="79484D69" w:rsidR="0027087A" w:rsidRPr="00BC731D" w:rsidRDefault="0027087A" w:rsidP="002708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F7CA0">
              <w:rPr>
                <w:rFonts w:ascii="Arial" w:hAnsi="Arial" w:cs="Arial"/>
              </w:rPr>
              <w:t>Present and explain the care plan to the individual.</w:t>
            </w:r>
          </w:p>
        </w:tc>
      </w:tr>
      <w:tr w:rsidR="0027087A" w14:paraId="0A9F02BA" w14:textId="77777777" w:rsidTr="009F22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dxa"/>
            <w:tcBorders>
              <w:top w:val="single" w:sz="4" w:space="0" w:color="46B2F9" w:themeColor="accent4"/>
              <w:left w:val="single" w:sz="4" w:space="0" w:color="46B2F9" w:themeColor="accent4"/>
              <w:bottom w:val="single" w:sz="4" w:space="0" w:color="46B2F9" w:themeColor="accent4"/>
              <w:right w:val="single" w:sz="4" w:space="0" w:color="46B2F9" w:themeColor="accent4"/>
            </w:tcBorders>
          </w:tcPr>
          <w:p w14:paraId="2F631D17" w14:textId="77777777" w:rsidR="0027087A" w:rsidRPr="00737983" w:rsidRDefault="0027087A" w:rsidP="0027087A">
            <w:pPr>
              <w:pStyle w:val="Normal-Large"/>
            </w:pPr>
            <w:r w:rsidRPr="00737983">
              <w:t>□</w:t>
            </w:r>
          </w:p>
        </w:tc>
        <w:tc>
          <w:tcPr>
            <w:tcW w:w="1422" w:type="dxa"/>
            <w:tcBorders>
              <w:top w:val="single" w:sz="4" w:space="0" w:color="46B2F9" w:themeColor="accent4"/>
              <w:left w:val="single" w:sz="4" w:space="0" w:color="46B2F9" w:themeColor="accent4"/>
              <w:bottom w:val="single" w:sz="4" w:space="0" w:color="46B2F9" w:themeColor="accent4"/>
              <w:right w:val="single" w:sz="4" w:space="0" w:color="46B2F9" w:themeColor="accent4"/>
            </w:tcBorders>
          </w:tcPr>
          <w:p w14:paraId="085FCD41" w14:textId="65E92C9C" w:rsidR="0027087A" w:rsidRPr="00BC731D" w:rsidRDefault="0027087A" w:rsidP="0027087A">
            <w:pPr>
              <w:pStyle w:val="Normal-Smal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(5) Implement &amp; Monitor</w:t>
            </w:r>
          </w:p>
        </w:tc>
        <w:tc>
          <w:tcPr>
            <w:tcW w:w="9280" w:type="dxa"/>
            <w:tcBorders>
              <w:top w:val="single" w:sz="4" w:space="0" w:color="46B2F9" w:themeColor="accent4"/>
              <w:left w:val="single" w:sz="4" w:space="0" w:color="46B2F9" w:themeColor="accent4"/>
              <w:bottom w:val="single" w:sz="4" w:space="0" w:color="46B2F9" w:themeColor="accent4"/>
              <w:right w:val="single" w:sz="4" w:space="0" w:color="46B2F9" w:themeColor="accent4"/>
            </w:tcBorders>
          </w:tcPr>
          <w:p w14:paraId="5E51FE8B" w14:textId="0D9BA26D" w:rsidR="0027087A" w:rsidRPr="00BC731D" w:rsidRDefault="0027087A" w:rsidP="002708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F7CA0">
              <w:rPr>
                <w:rFonts w:ascii="Arial" w:hAnsi="Arial" w:cs="Arial"/>
              </w:rPr>
              <w:t>Implement the identified tasks that the Social Work</w:t>
            </w:r>
            <w:r w:rsidR="007D5309">
              <w:rPr>
                <w:rFonts w:ascii="Arial" w:hAnsi="Arial" w:cs="Arial"/>
              </w:rPr>
              <w:t xml:space="preserve">er </w:t>
            </w:r>
            <w:r w:rsidRPr="00FF7CA0">
              <w:rPr>
                <w:rFonts w:ascii="Arial" w:hAnsi="Arial" w:cs="Arial"/>
              </w:rPr>
              <w:t>needs to accomplish to carry out the plan.</w:t>
            </w:r>
          </w:p>
        </w:tc>
      </w:tr>
      <w:tr w:rsidR="0027087A" w14:paraId="6DE269AD" w14:textId="77777777" w:rsidTr="009F22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dxa"/>
            <w:tcBorders>
              <w:top w:val="single" w:sz="4" w:space="0" w:color="46B2F9" w:themeColor="accent4"/>
              <w:left w:val="single" w:sz="4" w:space="0" w:color="46B2F9" w:themeColor="accent4"/>
              <w:bottom w:val="single" w:sz="4" w:space="0" w:color="46B2F9" w:themeColor="accent4"/>
              <w:right w:val="single" w:sz="4" w:space="0" w:color="46B2F9" w:themeColor="accent4"/>
            </w:tcBorders>
            <w:shd w:val="clear" w:color="auto" w:fill="D9EFFD" w:themeFill="accent4" w:themeFillTint="33"/>
          </w:tcPr>
          <w:p w14:paraId="26AC25C6" w14:textId="2062AB94" w:rsidR="0027087A" w:rsidRPr="00737983" w:rsidRDefault="0027087A" w:rsidP="0027087A">
            <w:pPr>
              <w:pStyle w:val="Normal-Large"/>
            </w:pPr>
            <w:r w:rsidRPr="00737983">
              <w:t>□</w:t>
            </w:r>
          </w:p>
        </w:tc>
        <w:tc>
          <w:tcPr>
            <w:tcW w:w="1422" w:type="dxa"/>
            <w:tcBorders>
              <w:top w:val="single" w:sz="4" w:space="0" w:color="46B2F9" w:themeColor="accent4"/>
              <w:left w:val="single" w:sz="4" w:space="0" w:color="46B2F9" w:themeColor="accent4"/>
              <w:bottom w:val="single" w:sz="4" w:space="0" w:color="46B2F9" w:themeColor="accent4"/>
              <w:right w:val="single" w:sz="4" w:space="0" w:color="46B2F9" w:themeColor="accent4"/>
            </w:tcBorders>
            <w:shd w:val="clear" w:color="auto" w:fill="D9EFFD" w:themeFill="accent4" w:themeFillTint="33"/>
          </w:tcPr>
          <w:p w14:paraId="3531E011" w14:textId="55B16E8B" w:rsidR="0027087A" w:rsidRPr="00BC731D" w:rsidRDefault="0027087A" w:rsidP="0027087A">
            <w:pPr>
              <w:pStyle w:val="Normal-Smal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(5) Implement &amp; Monitor</w:t>
            </w:r>
          </w:p>
        </w:tc>
        <w:tc>
          <w:tcPr>
            <w:tcW w:w="9280" w:type="dxa"/>
            <w:tcBorders>
              <w:top w:val="single" w:sz="4" w:space="0" w:color="46B2F9" w:themeColor="accent4"/>
              <w:left w:val="single" w:sz="4" w:space="0" w:color="46B2F9" w:themeColor="accent4"/>
              <w:bottom w:val="single" w:sz="4" w:space="0" w:color="46B2F9" w:themeColor="accent4"/>
              <w:right w:val="single" w:sz="4" w:space="0" w:color="46B2F9" w:themeColor="accent4"/>
            </w:tcBorders>
            <w:shd w:val="clear" w:color="auto" w:fill="D9EFFD" w:themeFill="accent4" w:themeFillTint="33"/>
          </w:tcPr>
          <w:p w14:paraId="556DBC6C" w14:textId="07843BE5" w:rsidR="0027087A" w:rsidRPr="00BC731D" w:rsidRDefault="0027087A" w:rsidP="002708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F7CA0">
              <w:rPr>
                <w:rFonts w:ascii="Arial" w:hAnsi="Arial" w:cs="Arial"/>
              </w:rPr>
              <w:t>Explain tasks that you've assigned to the individual to ensure they understand what they need to do.</w:t>
            </w:r>
          </w:p>
        </w:tc>
      </w:tr>
      <w:tr w:rsidR="0027087A" w14:paraId="72F00628" w14:textId="77777777" w:rsidTr="009F22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dxa"/>
            <w:tcBorders>
              <w:top w:val="single" w:sz="4" w:space="0" w:color="46B2F9" w:themeColor="accent4"/>
              <w:left w:val="single" w:sz="4" w:space="0" w:color="46B2F9" w:themeColor="accent4"/>
              <w:bottom w:val="single" w:sz="4" w:space="0" w:color="46B2F9" w:themeColor="accent4"/>
              <w:right w:val="single" w:sz="4" w:space="0" w:color="46B2F9" w:themeColor="accent4"/>
            </w:tcBorders>
          </w:tcPr>
          <w:p w14:paraId="67442C93" w14:textId="045D1BAB" w:rsidR="0027087A" w:rsidRPr="00737983" w:rsidRDefault="0027087A" w:rsidP="0027087A">
            <w:pPr>
              <w:pStyle w:val="Normal-Large"/>
            </w:pPr>
            <w:r w:rsidRPr="00737983">
              <w:t>□</w:t>
            </w:r>
          </w:p>
        </w:tc>
        <w:tc>
          <w:tcPr>
            <w:tcW w:w="1422" w:type="dxa"/>
            <w:tcBorders>
              <w:top w:val="single" w:sz="4" w:space="0" w:color="46B2F9" w:themeColor="accent4"/>
              <w:left w:val="single" w:sz="4" w:space="0" w:color="46B2F9" w:themeColor="accent4"/>
              <w:bottom w:val="single" w:sz="4" w:space="0" w:color="46B2F9" w:themeColor="accent4"/>
              <w:right w:val="single" w:sz="4" w:space="0" w:color="46B2F9" w:themeColor="accent4"/>
            </w:tcBorders>
          </w:tcPr>
          <w:p w14:paraId="3D6EF212" w14:textId="52E5386A" w:rsidR="0027087A" w:rsidRPr="00BC731D" w:rsidRDefault="0027087A" w:rsidP="0027087A">
            <w:pPr>
              <w:pStyle w:val="Normal-Smal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(5) Implement &amp; Monitor</w:t>
            </w:r>
          </w:p>
        </w:tc>
        <w:tc>
          <w:tcPr>
            <w:tcW w:w="9280" w:type="dxa"/>
            <w:tcBorders>
              <w:top w:val="single" w:sz="4" w:space="0" w:color="46B2F9" w:themeColor="accent4"/>
              <w:left w:val="single" w:sz="4" w:space="0" w:color="46B2F9" w:themeColor="accent4"/>
              <w:bottom w:val="single" w:sz="4" w:space="0" w:color="46B2F9" w:themeColor="accent4"/>
              <w:right w:val="single" w:sz="4" w:space="0" w:color="46B2F9" w:themeColor="accent4"/>
            </w:tcBorders>
          </w:tcPr>
          <w:p w14:paraId="6449813E" w14:textId="4140C4DC" w:rsidR="0027087A" w:rsidRPr="00BC731D" w:rsidRDefault="0027087A" w:rsidP="002708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F7CA0">
              <w:rPr>
                <w:rFonts w:ascii="Arial" w:hAnsi="Arial" w:cs="Arial"/>
              </w:rPr>
              <w:t>Follow-up with individual on their tasks to keep them on track.</w:t>
            </w:r>
          </w:p>
        </w:tc>
      </w:tr>
      <w:tr w:rsidR="0027087A" w14:paraId="46E4954C" w14:textId="77777777" w:rsidTr="009F22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dxa"/>
            <w:tcBorders>
              <w:top w:val="single" w:sz="4" w:space="0" w:color="46B2F9" w:themeColor="accent4"/>
              <w:left w:val="single" w:sz="4" w:space="0" w:color="46B2F9" w:themeColor="accent4"/>
              <w:bottom w:val="single" w:sz="4" w:space="0" w:color="46B2F9" w:themeColor="accent4"/>
              <w:right w:val="single" w:sz="4" w:space="0" w:color="46B2F9" w:themeColor="accent4"/>
            </w:tcBorders>
            <w:shd w:val="clear" w:color="auto" w:fill="D9EFFD" w:themeFill="accent4" w:themeFillTint="33"/>
          </w:tcPr>
          <w:p w14:paraId="1DB761E5" w14:textId="02FB2CDE" w:rsidR="0027087A" w:rsidRPr="00737983" w:rsidRDefault="0027087A" w:rsidP="0027087A">
            <w:pPr>
              <w:pStyle w:val="Normal-Large"/>
            </w:pPr>
            <w:r w:rsidRPr="00737983">
              <w:t>□</w:t>
            </w:r>
          </w:p>
        </w:tc>
        <w:tc>
          <w:tcPr>
            <w:tcW w:w="1422" w:type="dxa"/>
            <w:tcBorders>
              <w:top w:val="single" w:sz="4" w:space="0" w:color="46B2F9" w:themeColor="accent4"/>
              <w:left w:val="single" w:sz="4" w:space="0" w:color="46B2F9" w:themeColor="accent4"/>
              <w:bottom w:val="single" w:sz="4" w:space="0" w:color="46B2F9" w:themeColor="accent4"/>
              <w:right w:val="single" w:sz="4" w:space="0" w:color="46B2F9" w:themeColor="accent4"/>
            </w:tcBorders>
            <w:shd w:val="clear" w:color="auto" w:fill="D9EFFD" w:themeFill="accent4" w:themeFillTint="33"/>
          </w:tcPr>
          <w:p w14:paraId="1F33486A" w14:textId="54D11D51" w:rsidR="0027087A" w:rsidRPr="00BC731D" w:rsidRDefault="0027087A" w:rsidP="0027087A">
            <w:pPr>
              <w:pStyle w:val="Normal-Smal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(5) Implement &amp; Monitor</w:t>
            </w:r>
          </w:p>
        </w:tc>
        <w:tc>
          <w:tcPr>
            <w:tcW w:w="9280" w:type="dxa"/>
            <w:tcBorders>
              <w:top w:val="single" w:sz="4" w:space="0" w:color="46B2F9" w:themeColor="accent4"/>
              <w:left w:val="single" w:sz="4" w:space="0" w:color="46B2F9" w:themeColor="accent4"/>
              <w:bottom w:val="single" w:sz="4" w:space="0" w:color="46B2F9" w:themeColor="accent4"/>
              <w:right w:val="single" w:sz="4" w:space="0" w:color="46B2F9" w:themeColor="accent4"/>
            </w:tcBorders>
            <w:shd w:val="clear" w:color="auto" w:fill="D9EFFD" w:themeFill="accent4" w:themeFillTint="33"/>
          </w:tcPr>
          <w:p w14:paraId="0D6DC328" w14:textId="6995FF9B" w:rsidR="0027087A" w:rsidRPr="00BC731D" w:rsidRDefault="007D5309" w:rsidP="002708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Carry out the client engagement and c</w:t>
            </w:r>
            <w:r w:rsidR="0027087A" w:rsidRPr="00FF7CA0">
              <w:rPr>
                <w:rFonts w:ascii="Arial" w:hAnsi="Arial" w:cs="Arial"/>
              </w:rPr>
              <w:t>ontinue monitoring the plan implementation to help secure success</w:t>
            </w:r>
          </w:p>
        </w:tc>
      </w:tr>
      <w:tr w:rsidR="0027087A" w14:paraId="1A01CFF6" w14:textId="77777777" w:rsidTr="009F22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dxa"/>
            <w:tcBorders>
              <w:top w:val="single" w:sz="4" w:space="0" w:color="46B2F9" w:themeColor="accent4"/>
              <w:left w:val="single" w:sz="4" w:space="0" w:color="46B2F9" w:themeColor="accent4"/>
              <w:bottom w:val="single" w:sz="4" w:space="0" w:color="46B2F9" w:themeColor="accent4"/>
              <w:right w:val="single" w:sz="4" w:space="0" w:color="46B2F9" w:themeColor="accent4"/>
            </w:tcBorders>
          </w:tcPr>
          <w:p w14:paraId="0451EFDA" w14:textId="78F4E788" w:rsidR="0027087A" w:rsidRPr="00737983" w:rsidRDefault="0027087A" w:rsidP="0027087A">
            <w:pPr>
              <w:pStyle w:val="Normal-Large"/>
            </w:pPr>
            <w:r w:rsidRPr="00737983">
              <w:t>□</w:t>
            </w:r>
          </w:p>
        </w:tc>
        <w:tc>
          <w:tcPr>
            <w:tcW w:w="1422" w:type="dxa"/>
            <w:tcBorders>
              <w:top w:val="single" w:sz="4" w:space="0" w:color="46B2F9" w:themeColor="accent4"/>
              <w:left w:val="single" w:sz="4" w:space="0" w:color="46B2F9" w:themeColor="accent4"/>
              <w:bottom w:val="single" w:sz="4" w:space="0" w:color="46B2F9" w:themeColor="accent4"/>
              <w:right w:val="single" w:sz="4" w:space="0" w:color="46B2F9" w:themeColor="accent4"/>
            </w:tcBorders>
          </w:tcPr>
          <w:p w14:paraId="566B2083" w14:textId="0A43166B" w:rsidR="0027087A" w:rsidRPr="00BC731D" w:rsidRDefault="0027087A" w:rsidP="0027087A">
            <w:pPr>
              <w:pStyle w:val="Normal-Smal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(6) Review</w:t>
            </w:r>
          </w:p>
        </w:tc>
        <w:tc>
          <w:tcPr>
            <w:tcW w:w="9280" w:type="dxa"/>
            <w:tcBorders>
              <w:top w:val="single" w:sz="4" w:space="0" w:color="46B2F9" w:themeColor="accent4"/>
              <w:left w:val="single" w:sz="4" w:space="0" w:color="46B2F9" w:themeColor="accent4"/>
              <w:bottom w:val="single" w:sz="4" w:space="0" w:color="46B2F9" w:themeColor="accent4"/>
              <w:right w:val="single" w:sz="4" w:space="0" w:color="46B2F9" w:themeColor="accent4"/>
            </w:tcBorders>
          </w:tcPr>
          <w:p w14:paraId="66CB22C5" w14:textId="1FE9F86D" w:rsidR="0027087A" w:rsidRPr="00BC731D" w:rsidRDefault="0027087A" w:rsidP="002708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F7CA0">
              <w:rPr>
                <w:rFonts w:ascii="Arial" w:hAnsi="Arial" w:cs="Arial"/>
              </w:rPr>
              <w:t>Review engagement success against targets, goals, or other measures of success.</w:t>
            </w:r>
          </w:p>
        </w:tc>
      </w:tr>
      <w:tr w:rsidR="0027087A" w14:paraId="21BCACAA" w14:textId="77777777" w:rsidTr="009F22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dxa"/>
            <w:tcBorders>
              <w:top w:val="single" w:sz="4" w:space="0" w:color="46B2F9" w:themeColor="accent4"/>
              <w:left w:val="single" w:sz="4" w:space="0" w:color="46B2F9" w:themeColor="accent4"/>
              <w:bottom w:val="single" w:sz="4" w:space="0" w:color="46B2F9" w:themeColor="accent4"/>
              <w:right w:val="single" w:sz="4" w:space="0" w:color="46B2F9" w:themeColor="accent4"/>
            </w:tcBorders>
            <w:shd w:val="clear" w:color="auto" w:fill="D9EFFD" w:themeFill="accent4" w:themeFillTint="33"/>
          </w:tcPr>
          <w:p w14:paraId="7972BEAB" w14:textId="66635706" w:rsidR="0027087A" w:rsidRPr="00737983" w:rsidRDefault="0027087A" w:rsidP="0027087A">
            <w:pPr>
              <w:pStyle w:val="Normal-Large"/>
            </w:pPr>
            <w:r w:rsidRPr="00737983">
              <w:t>□</w:t>
            </w:r>
          </w:p>
        </w:tc>
        <w:tc>
          <w:tcPr>
            <w:tcW w:w="1422" w:type="dxa"/>
            <w:tcBorders>
              <w:top w:val="single" w:sz="4" w:space="0" w:color="46B2F9" w:themeColor="accent4"/>
              <w:left w:val="single" w:sz="4" w:space="0" w:color="46B2F9" w:themeColor="accent4"/>
              <w:bottom w:val="single" w:sz="4" w:space="0" w:color="46B2F9" w:themeColor="accent4"/>
              <w:right w:val="single" w:sz="4" w:space="0" w:color="46B2F9" w:themeColor="accent4"/>
            </w:tcBorders>
            <w:shd w:val="clear" w:color="auto" w:fill="D9EFFD" w:themeFill="accent4" w:themeFillTint="33"/>
          </w:tcPr>
          <w:p w14:paraId="4209A520" w14:textId="1C131B36" w:rsidR="0027087A" w:rsidRPr="00BC731D" w:rsidRDefault="0027087A" w:rsidP="0027087A">
            <w:pPr>
              <w:pStyle w:val="Normal-Smal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(6) Review</w:t>
            </w:r>
          </w:p>
        </w:tc>
        <w:tc>
          <w:tcPr>
            <w:tcW w:w="9280" w:type="dxa"/>
            <w:tcBorders>
              <w:top w:val="single" w:sz="4" w:space="0" w:color="46B2F9" w:themeColor="accent4"/>
              <w:left w:val="single" w:sz="4" w:space="0" w:color="46B2F9" w:themeColor="accent4"/>
              <w:bottom w:val="single" w:sz="4" w:space="0" w:color="46B2F9" w:themeColor="accent4"/>
              <w:right w:val="single" w:sz="4" w:space="0" w:color="46B2F9" w:themeColor="accent4"/>
            </w:tcBorders>
            <w:shd w:val="clear" w:color="auto" w:fill="D9EFFD" w:themeFill="accent4" w:themeFillTint="33"/>
          </w:tcPr>
          <w:p w14:paraId="071091F9" w14:textId="15470845" w:rsidR="0027087A" w:rsidRPr="00BC731D" w:rsidRDefault="0027087A" w:rsidP="002708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F7CA0">
              <w:rPr>
                <w:rFonts w:ascii="Arial" w:hAnsi="Arial" w:cs="Arial"/>
              </w:rPr>
              <w:t>Identify successes and areas with room for improvement to inform future care plans.</w:t>
            </w:r>
          </w:p>
        </w:tc>
      </w:tr>
      <w:tr w:rsidR="0027087A" w14:paraId="3CA55871" w14:textId="77777777" w:rsidTr="009F22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dxa"/>
            <w:tcBorders>
              <w:top w:val="single" w:sz="4" w:space="0" w:color="46B2F9" w:themeColor="accent4"/>
              <w:left w:val="single" w:sz="4" w:space="0" w:color="46B2F9" w:themeColor="accent4"/>
              <w:bottom w:val="single" w:sz="4" w:space="0" w:color="46B2F9" w:themeColor="accent4"/>
              <w:right w:val="single" w:sz="4" w:space="0" w:color="46B2F9" w:themeColor="accent4"/>
            </w:tcBorders>
          </w:tcPr>
          <w:p w14:paraId="4979A452" w14:textId="0C0E7373" w:rsidR="0027087A" w:rsidRPr="00737983" w:rsidRDefault="0027087A" w:rsidP="0027087A">
            <w:pPr>
              <w:pStyle w:val="Normal-Large"/>
            </w:pPr>
            <w:r w:rsidRPr="00737983">
              <w:t>□</w:t>
            </w:r>
          </w:p>
        </w:tc>
        <w:tc>
          <w:tcPr>
            <w:tcW w:w="1422" w:type="dxa"/>
            <w:tcBorders>
              <w:top w:val="single" w:sz="4" w:space="0" w:color="46B2F9" w:themeColor="accent4"/>
              <w:left w:val="single" w:sz="4" w:space="0" w:color="46B2F9" w:themeColor="accent4"/>
              <w:bottom w:val="single" w:sz="4" w:space="0" w:color="46B2F9" w:themeColor="accent4"/>
              <w:right w:val="single" w:sz="4" w:space="0" w:color="46B2F9" w:themeColor="accent4"/>
            </w:tcBorders>
          </w:tcPr>
          <w:p w14:paraId="5AA1B993" w14:textId="5658723B" w:rsidR="0027087A" w:rsidRPr="00BC731D" w:rsidRDefault="0027087A" w:rsidP="0027087A">
            <w:pPr>
              <w:pStyle w:val="Normal-Smal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(6) Review</w:t>
            </w:r>
          </w:p>
        </w:tc>
        <w:tc>
          <w:tcPr>
            <w:tcW w:w="9280" w:type="dxa"/>
            <w:tcBorders>
              <w:top w:val="single" w:sz="4" w:space="0" w:color="46B2F9" w:themeColor="accent4"/>
              <w:left w:val="single" w:sz="4" w:space="0" w:color="46B2F9" w:themeColor="accent4"/>
              <w:bottom w:val="single" w:sz="4" w:space="0" w:color="46B2F9" w:themeColor="accent4"/>
              <w:right w:val="single" w:sz="4" w:space="0" w:color="46B2F9" w:themeColor="accent4"/>
            </w:tcBorders>
          </w:tcPr>
          <w:p w14:paraId="095929CD" w14:textId="4F226BD3" w:rsidR="0027087A" w:rsidRPr="00BC731D" w:rsidRDefault="0027087A" w:rsidP="002708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F22BC">
              <w:rPr>
                <w:rFonts w:ascii="Arial" w:hAnsi="Arial" w:cs="Arial"/>
              </w:rPr>
              <w:t>Complete and submit a final review of the individual's care plan.</w:t>
            </w:r>
          </w:p>
        </w:tc>
      </w:tr>
      <w:tr w:rsidR="0027087A" w14:paraId="0E1A5AA7" w14:textId="77777777" w:rsidTr="009F22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dxa"/>
            <w:tcBorders>
              <w:top w:val="single" w:sz="4" w:space="0" w:color="46B2F9" w:themeColor="accent4"/>
              <w:left w:val="single" w:sz="4" w:space="0" w:color="46B2F9" w:themeColor="accent4"/>
              <w:bottom w:val="single" w:sz="4" w:space="0" w:color="46B2F9" w:themeColor="accent4"/>
              <w:right w:val="single" w:sz="4" w:space="0" w:color="46B2F9" w:themeColor="accent4"/>
            </w:tcBorders>
            <w:shd w:val="clear" w:color="auto" w:fill="D9EFFD" w:themeFill="accent4" w:themeFillTint="33"/>
          </w:tcPr>
          <w:p w14:paraId="1D914AFD" w14:textId="216FB655" w:rsidR="0027087A" w:rsidRPr="00737983" w:rsidRDefault="0027087A" w:rsidP="0027087A">
            <w:pPr>
              <w:pStyle w:val="Normal-Large"/>
            </w:pPr>
            <w:r w:rsidRPr="00737983">
              <w:t>□</w:t>
            </w:r>
          </w:p>
        </w:tc>
        <w:tc>
          <w:tcPr>
            <w:tcW w:w="1422" w:type="dxa"/>
            <w:tcBorders>
              <w:top w:val="single" w:sz="4" w:space="0" w:color="46B2F9" w:themeColor="accent4"/>
              <w:left w:val="single" w:sz="4" w:space="0" w:color="46B2F9" w:themeColor="accent4"/>
              <w:bottom w:val="single" w:sz="4" w:space="0" w:color="46B2F9" w:themeColor="accent4"/>
              <w:right w:val="single" w:sz="4" w:space="0" w:color="46B2F9" w:themeColor="accent4"/>
            </w:tcBorders>
            <w:shd w:val="clear" w:color="auto" w:fill="D9EFFD" w:themeFill="accent4" w:themeFillTint="33"/>
          </w:tcPr>
          <w:p w14:paraId="69F67C9C" w14:textId="541870B9" w:rsidR="0027087A" w:rsidRPr="00BC731D" w:rsidRDefault="0027087A" w:rsidP="0027087A">
            <w:pPr>
              <w:pStyle w:val="Normal-Smal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(7) Terminate Plan</w:t>
            </w:r>
          </w:p>
        </w:tc>
        <w:tc>
          <w:tcPr>
            <w:tcW w:w="9280" w:type="dxa"/>
            <w:tcBorders>
              <w:top w:val="single" w:sz="4" w:space="0" w:color="46B2F9" w:themeColor="accent4"/>
              <w:left w:val="single" w:sz="4" w:space="0" w:color="46B2F9" w:themeColor="accent4"/>
              <w:bottom w:val="single" w:sz="4" w:space="0" w:color="46B2F9" w:themeColor="accent4"/>
              <w:right w:val="single" w:sz="4" w:space="0" w:color="46B2F9" w:themeColor="accent4"/>
            </w:tcBorders>
            <w:shd w:val="clear" w:color="auto" w:fill="D9EFFD" w:themeFill="accent4" w:themeFillTint="33"/>
          </w:tcPr>
          <w:p w14:paraId="30176F6C" w14:textId="3407555F" w:rsidR="0027087A" w:rsidRPr="00BC731D" w:rsidRDefault="0027087A" w:rsidP="002708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F22BC">
              <w:rPr>
                <w:rFonts w:ascii="Arial" w:hAnsi="Arial" w:cs="Arial"/>
              </w:rPr>
              <w:t>Conduct an exit interview for individual to transition them to self-sufficiency or to another care agency.</w:t>
            </w:r>
          </w:p>
        </w:tc>
      </w:tr>
      <w:tr w:rsidR="0027087A" w14:paraId="26D9C26D" w14:textId="77777777" w:rsidTr="009F22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dxa"/>
            <w:tcBorders>
              <w:top w:val="single" w:sz="4" w:space="0" w:color="46B2F9" w:themeColor="accent4"/>
              <w:left w:val="single" w:sz="4" w:space="0" w:color="46B2F9" w:themeColor="accent4"/>
              <w:bottom w:val="single" w:sz="4" w:space="0" w:color="46B2F9" w:themeColor="accent4"/>
              <w:right w:val="single" w:sz="4" w:space="0" w:color="46B2F9" w:themeColor="accent4"/>
            </w:tcBorders>
          </w:tcPr>
          <w:p w14:paraId="14D52334" w14:textId="55B28D28" w:rsidR="0027087A" w:rsidRPr="00737983" w:rsidRDefault="0027087A" w:rsidP="0027087A">
            <w:pPr>
              <w:pStyle w:val="Normal-Large"/>
            </w:pPr>
            <w:r w:rsidRPr="00737983">
              <w:t>□</w:t>
            </w:r>
          </w:p>
        </w:tc>
        <w:tc>
          <w:tcPr>
            <w:tcW w:w="1422" w:type="dxa"/>
            <w:tcBorders>
              <w:top w:val="single" w:sz="4" w:space="0" w:color="46B2F9" w:themeColor="accent4"/>
              <w:left w:val="single" w:sz="4" w:space="0" w:color="46B2F9" w:themeColor="accent4"/>
              <w:bottom w:val="single" w:sz="4" w:space="0" w:color="46B2F9" w:themeColor="accent4"/>
              <w:right w:val="single" w:sz="4" w:space="0" w:color="46B2F9" w:themeColor="accent4"/>
            </w:tcBorders>
          </w:tcPr>
          <w:p w14:paraId="4FB42F5F" w14:textId="7C413560" w:rsidR="0027087A" w:rsidRPr="00BC731D" w:rsidRDefault="0027087A" w:rsidP="0027087A">
            <w:pPr>
              <w:pStyle w:val="Normal-Smal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(7) Terminate Plan</w:t>
            </w:r>
          </w:p>
        </w:tc>
        <w:tc>
          <w:tcPr>
            <w:tcW w:w="9280" w:type="dxa"/>
            <w:tcBorders>
              <w:top w:val="single" w:sz="4" w:space="0" w:color="46B2F9" w:themeColor="accent4"/>
              <w:left w:val="single" w:sz="4" w:space="0" w:color="46B2F9" w:themeColor="accent4"/>
              <w:bottom w:val="single" w:sz="4" w:space="0" w:color="46B2F9" w:themeColor="accent4"/>
              <w:right w:val="single" w:sz="4" w:space="0" w:color="46B2F9" w:themeColor="accent4"/>
            </w:tcBorders>
          </w:tcPr>
          <w:p w14:paraId="4E8A332A" w14:textId="49552238" w:rsidR="0027087A" w:rsidRPr="00BC731D" w:rsidRDefault="0027087A" w:rsidP="002708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F22BC">
              <w:rPr>
                <w:rFonts w:ascii="Arial" w:hAnsi="Arial" w:cs="Arial"/>
              </w:rPr>
              <w:t>Close out care plan once engagement is complete and file appropriate paperwork.</w:t>
            </w:r>
          </w:p>
        </w:tc>
      </w:tr>
    </w:tbl>
    <w:p w14:paraId="6FB9A490" w14:textId="5B1B8F0A" w:rsidR="00D17546" w:rsidRDefault="00D17546" w:rsidP="009F22BC">
      <w:pPr>
        <w:pStyle w:val="NoSpacing"/>
      </w:pPr>
    </w:p>
    <w:sectPr w:rsidR="00D17546" w:rsidSect="003D3177">
      <w:footerReference w:type="default" r:id="rId12"/>
      <w:pgSz w:w="12240" w:h="15840"/>
      <w:pgMar w:top="360" w:right="720" w:bottom="720" w:left="36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6B179" w14:textId="77777777" w:rsidR="00422771" w:rsidRDefault="00422771" w:rsidP="008473AA">
      <w:r>
        <w:separator/>
      </w:r>
    </w:p>
  </w:endnote>
  <w:endnote w:type="continuationSeparator" w:id="0">
    <w:p w14:paraId="19FCFBEF" w14:textId="77777777" w:rsidR="00422771" w:rsidRDefault="00422771" w:rsidP="00847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0E83D" w14:textId="763716A4" w:rsidR="007873BF" w:rsidRDefault="003D3177">
    <w:pPr>
      <w:pStyle w:val="Footer"/>
      <w:rPr>
        <w:rFonts w:ascii="Arial Rounded MT Bold" w:hAnsi="Arial Rounded MT Bold"/>
        <w:color w:val="808080" w:themeColor="background1" w:themeShade="80"/>
        <w:sz w:val="18"/>
        <w:szCs w:val="18"/>
      </w:rPr>
    </w:pPr>
    <w:r w:rsidRPr="003D3177">
      <w:rPr>
        <w:rFonts w:ascii="Arial Rounded MT Bold" w:hAnsi="Arial Rounded MT Bold"/>
        <w:noProof/>
        <w:color w:val="808080" w:themeColor="background1" w:themeShade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13E9F978" wp14:editId="21966744">
          <wp:simplePos x="0" y="0"/>
          <wp:positionH relativeFrom="column">
            <wp:posOffset>5543550</wp:posOffset>
          </wp:positionH>
          <wp:positionV relativeFrom="paragraph">
            <wp:posOffset>-65405</wp:posOffset>
          </wp:positionV>
          <wp:extent cx="1613535" cy="239395"/>
          <wp:effectExtent l="0" t="0" r="5715" b="0"/>
          <wp:wrapNone/>
          <wp:docPr id="15" name="Picture 15" descr="A screenshot of a video gam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 descr="A screenshot of a video gam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3535" cy="239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D3177">
      <w:rPr>
        <w:rFonts w:ascii="Arial Rounded MT Bold" w:hAnsi="Arial Rounded MT Bold"/>
        <w:color w:val="808080" w:themeColor="background1" w:themeShade="80"/>
        <w:sz w:val="18"/>
        <w:szCs w:val="18"/>
      </w:rPr>
      <w:t xml:space="preserve">  Social</w:t>
    </w:r>
    <w:r w:rsidR="007873BF">
      <w:rPr>
        <w:rFonts w:ascii="Arial Rounded MT Bold" w:hAnsi="Arial Rounded MT Bold"/>
        <w:color w:val="808080" w:themeColor="background1" w:themeShade="80"/>
        <w:sz w:val="18"/>
        <w:szCs w:val="18"/>
      </w:rPr>
      <w:t>w</w:t>
    </w:r>
    <w:r w:rsidRPr="003D3177">
      <w:rPr>
        <w:rFonts w:ascii="Arial Rounded MT Bold" w:hAnsi="Arial Rounded MT Bold"/>
        <w:color w:val="808080" w:themeColor="background1" w:themeShade="80"/>
        <w:sz w:val="18"/>
        <w:szCs w:val="18"/>
      </w:rPr>
      <w:t>ork</w:t>
    </w:r>
    <w:r w:rsidR="007873BF">
      <w:rPr>
        <w:rFonts w:ascii="Arial Rounded MT Bold" w:hAnsi="Arial Rounded MT Bold"/>
        <w:color w:val="808080" w:themeColor="background1" w:themeShade="80"/>
        <w:sz w:val="18"/>
        <w:szCs w:val="18"/>
      </w:rPr>
      <w:t>p</w:t>
    </w:r>
    <w:r w:rsidRPr="003D3177">
      <w:rPr>
        <w:rFonts w:ascii="Arial Rounded MT Bold" w:hAnsi="Arial Rounded MT Bold"/>
        <w:color w:val="808080" w:themeColor="background1" w:themeShade="80"/>
        <w:sz w:val="18"/>
        <w:szCs w:val="18"/>
      </w:rPr>
      <w:t>ortal.com</w:t>
    </w:r>
  </w:p>
  <w:p w14:paraId="31756E25" w14:textId="163A969E" w:rsidR="003D3177" w:rsidRPr="003D3177" w:rsidRDefault="003D3177">
    <w:pPr>
      <w:pStyle w:val="Footer"/>
      <w:rPr>
        <w:rFonts w:ascii="Arial Rounded MT Bold" w:hAnsi="Arial Rounded MT Bold"/>
        <w:color w:val="808080" w:themeColor="background1" w:themeShade="80"/>
        <w:sz w:val="18"/>
        <w:szCs w:val="18"/>
      </w:rPr>
    </w:pPr>
    <w:r w:rsidRPr="003D3177">
      <w:rPr>
        <w:rFonts w:ascii="Arial Rounded MT Bold" w:hAnsi="Arial Rounded MT Bold"/>
        <w:color w:val="808080" w:themeColor="background1" w:themeShade="80"/>
        <w:sz w:val="18"/>
        <w:szCs w:val="18"/>
      </w:rPr>
      <w:tab/>
    </w:r>
    <w:r w:rsidRPr="003D3177">
      <w:rPr>
        <w:rFonts w:ascii="Arial Rounded MT Bold" w:hAnsi="Arial Rounded MT Bold"/>
        <w:color w:val="808080" w:themeColor="background1" w:themeShade="80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D034A" w14:textId="77777777" w:rsidR="00422771" w:rsidRDefault="00422771" w:rsidP="008473AA">
      <w:r>
        <w:separator/>
      </w:r>
    </w:p>
  </w:footnote>
  <w:footnote w:type="continuationSeparator" w:id="0">
    <w:p w14:paraId="005A65A9" w14:textId="77777777" w:rsidR="00422771" w:rsidRDefault="00422771" w:rsidP="008473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U3MDc1NTO2MDKzNDdU0lEKTi0uzszPAykwqgUAVsALxiwAAAA="/>
  </w:docVars>
  <w:rsids>
    <w:rsidRoot w:val="006165A9"/>
    <w:rsid w:val="000A2F57"/>
    <w:rsid w:val="0027087A"/>
    <w:rsid w:val="003D3177"/>
    <w:rsid w:val="00422771"/>
    <w:rsid w:val="004521CA"/>
    <w:rsid w:val="006165A9"/>
    <w:rsid w:val="007852ED"/>
    <w:rsid w:val="007873BF"/>
    <w:rsid w:val="00795852"/>
    <w:rsid w:val="007D5309"/>
    <w:rsid w:val="008473AA"/>
    <w:rsid w:val="008C485D"/>
    <w:rsid w:val="009445C9"/>
    <w:rsid w:val="00986F38"/>
    <w:rsid w:val="009F22BC"/>
    <w:rsid w:val="00B677C0"/>
    <w:rsid w:val="00BC731D"/>
    <w:rsid w:val="00D17546"/>
    <w:rsid w:val="00FD15F2"/>
    <w:rsid w:val="00FF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22469D"/>
  <w15:chartTrackingRefBased/>
  <w15:docId w15:val="{0579C0D6-69F7-4FCE-8FD0-004CC65DB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4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5852"/>
  </w:style>
  <w:style w:type="paragraph" w:styleId="Heading1">
    <w:name w:val="heading 1"/>
    <w:basedOn w:val="Normal"/>
    <w:link w:val="Heading1Char"/>
    <w:uiPriority w:val="9"/>
    <w:qFormat/>
    <w:rsid w:val="008473AA"/>
    <w:pPr>
      <w:spacing w:before="240" w:after="200" w:line="360" w:lineRule="auto"/>
      <w:contextualSpacing/>
      <w:jc w:val="center"/>
      <w:outlineLvl w:val="0"/>
    </w:pPr>
    <w:rPr>
      <w:rFonts w:asciiTheme="majorHAnsi" w:hAnsiTheme="majorHAnsi" w:cs="Tahoma"/>
      <w:b/>
      <w:sz w:val="28"/>
      <w:szCs w:val="28"/>
    </w:rPr>
  </w:style>
  <w:style w:type="paragraph" w:styleId="Heading2">
    <w:name w:val="heading 2"/>
    <w:basedOn w:val="Normal"/>
    <w:next w:val="Heading3"/>
    <w:link w:val="Heading2Char"/>
    <w:uiPriority w:val="9"/>
    <w:unhideWhenUsed/>
    <w:qFormat/>
    <w:rsid w:val="008473AA"/>
    <w:pPr>
      <w:keepNext/>
      <w:keepLines/>
      <w:spacing w:before="960" w:after="200" w:line="276" w:lineRule="auto"/>
      <w:contextualSpacing/>
      <w:jc w:val="center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795852"/>
    <w:pPr>
      <w:keepNext/>
      <w:keepLines/>
      <w:spacing w:after="200" w:line="276" w:lineRule="auto"/>
      <w:contextualSpacing/>
      <w:outlineLvl w:val="2"/>
    </w:pPr>
    <w:rPr>
      <w:rFonts w:asciiTheme="majorHAnsi" w:eastAsiaTheme="majorEastAsia" w:hAnsiTheme="majorHAnsi" w:cstheme="majorBidi"/>
      <w:i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73AA"/>
    <w:rPr>
      <w:rFonts w:asciiTheme="majorHAnsi" w:hAnsiTheme="majorHAnsi" w:cs="Tahoma"/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73AA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95852"/>
    <w:rPr>
      <w:rFonts w:asciiTheme="majorHAnsi" w:eastAsiaTheme="majorEastAsia" w:hAnsiTheme="majorHAnsi" w:cstheme="majorBidi"/>
      <w:i/>
      <w:sz w:val="22"/>
      <w:szCs w:val="24"/>
    </w:rPr>
  </w:style>
  <w:style w:type="table" w:customStyle="1" w:styleId="ScienceFairTable">
    <w:name w:val="Science Fair Table"/>
    <w:basedOn w:val="TableNormal"/>
    <w:uiPriority w:val="99"/>
    <w:rsid w:val="008473AA"/>
    <w:rPr>
      <w:sz w:val="18"/>
    </w:rPr>
    <w:tblPr>
      <w:tblStyleRowBandSize w:val="1"/>
      <w:tblBorders>
        <w:top w:val="single" w:sz="4" w:space="0" w:color="FFB3BC" w:themeColor="accent5" w:themeTint="99"/>
        <w:left w:val="single" w:sz="4" w:space="0" w:color="FFB3BC" w:themeColor="accent5" w:themeTint="99"/>
        <w:bottom w:val="single" w:sz="4" w:space="0" w:color="FFB3BC" w:themeColor="accent5" w:themeTint="99"/>
        <w:right w:val="single" w:sz="4" w:space="0" w:color="FFB3BC" w:themeColor="accent5" w:themeTint="99"/>
        <w:insideH w:val="single" w:sz="4" w:space="0" w:color="FFB3BC" w:themeColor="accent5" w:themeTint="99"/>
        <w:insideV w:val="single" w:sz="4" w:space="0" w:color="FFB3BC" w:themeColor="accent5" w:themeTint="99"/>
      </w:tblBorders>
      <w:tblCellMar>
        <w:top w:w="72" w:type="dxa"/>
        <w:left w:w="115" w:type="dxa"/>
        <w:bottom w:w="72" w:type="dxa"/>
        <w:right w:w="115" w:type="dxa"/>
      </w:tblCellMar>
    </w:tblPr>
    <w:tcPr>
      <w:vAlign w:val="center"/>
    </w:tcPr>
    <w:tblStylePr w:type="firstRow">
      <w:rPr>
        <w:rFonts w:asciiTheme="majorHAnsi" w:hAnsiTheme="majorHAnsi"/>
        <w:b/>
        <w:i w:val="0"/>
      </w:rPr>
      <w:tblPr/>
      <w:tcPr>
        <w:tcBorders>
          <w:top w:val="single" w:sz="4" w:space="0" w:color="FF8190" w:themeColor="accent5"/>
          <w:left w:val="single" w:sz="4" w:space="0" w:color="FF8190" w:themeColor="accent5"/>
          <w:bottom w:val="single" w:sz="4" w:space="0" w:color="FF8190" w:themeColor="accent5"/>
          <w:right w:val="single" w:sz="4" w:space="0" w:color="FF8190" w:themeColor="accent5"/>
          <w:insideH w:val="single" w:sz="4" w:space="0" w:color="FF8190" w:themeColor="accent5"/>
          <w:insideV w:val="single" w:sz="4" w:space="0" w:color="FF8190" w:themeColor="accent5"/>
          <w:tl2br w:val="nil"/>
          <w:tr2bl w:val="nil"/>
        </w:tcBorders>
        <w:shd w:val="clear" w:color="auto" w:fill="FF8190" w:themeFill="accent5"/>
        <w:tcMar>
          <w:top w:w="144" w:type="dxa"/>
          <w:left w:w="115" w:type="dxa"/>
          <w:bottom w:w="144" w:type="dxa"/>
          <w:right w:w="115" w:type="dxa"/>
        </w:tcMar>
      </w:tcPr>
    </w:tblStylePr>
    <w:tblStylePr w:type="firstCol">
      <w:pPr>
        <w:wordWrap/>
        <w:jc w:val="center"/>
      </w:pPr>
      <w:rPr>
        <w:b/>
        <w:i w:val="0"/>
        <w:sz w:val="36"/>
      </w:rPr>
    </w:tblStylePr>
    <w:tblStylePr w:type="band1Horz">
      <w:tblPr/>
      <w:tcPr>
        <w:tcBorders>
          <w:top w:val="single" w:sz="4" w:space="0" w:color="FFB3BC" w:themeColor="accent5" w:themeTint="99"/>
          <w:left w:val="single" w:sz="4" w:space="0" w:color="FFB3BC" w:themeColor="accent5" w:themeTint="99"/>
          <w:bottom w:val="single" w:sz="4" w:space="0" w:color="FFB3BC" w:themeColor="accent5" w:themeTint="99"/>
          <w:right w:val="single" w:sz="4" w:space="0" w:color="FFB3BC" w:themeColor="accent5" w:themeTint="99"/>
          <w:insideH w:val="single" w:sz="4" w:space="0" w:color="FFB3BC" w:themeColor="accent5" w:themeTint="99"/>
          <w:insideV w:val="single" w:sz="4" w:space="0" w:color="FFB3BC" w:themeColor="accent5" w:themeTint="99"/>
          <w:tl2br w:val="nil"/>
          <w:tr2bl w:val="nil"/>
        </w:tcBorders>
        <w:shd w:val="clear" w:color="auto" w:fill="FFE5E8" w:themeFill="accent5" w:themeFillTint="33"/>
      </w:tcPr>
    </w:tblStylePr>
  </w:style>
  <w:style w:type="paragraph" w:styleId="Header">
    <w:name w:val="header"/>
    <w:basedOn w:val="Normal"/>
    <w:link w:val="HeaderChar"/>
    <w:uiPriority w:val="2"/>
    <w:unhideWhenUsed/>
    <w:rsid w:val="00795852"/>
    <w:pPr>
      <w:spacing w:after="200" w:line="276" w:lineRule="auto"/>
    </w:pPr>
    <w:rPr>
      <w:rFonts w:asciiTheme="majorHAnsi" w:hAnsiTheme="majorHAnsi" w:cs="Tahoma"/>
      <w:color w:val="000000" w:themeColor="text1"/>
      <w:sz w:val="18"/>
    </w:rPr>
  </w:style>
  <w:style w:type="character" w:customStyle="1" w:styleId="HeaderChar">
    <w:name w:val="Header Char"/>
    <w:basedOn w:val="DefaultParagraphFont"/>
    <w:link w:val="Header"/>
    <w:uiPriority w:val="2"/>
    <w:rsid w:val="00795852"/>
    <w:rPr>
      <w:rFonts w:asciiTheme="majorHAnsi" w:hAnsiTheme="majorHAnsi" w:cs="Tahoma"/>
      <w:color w:val="000000" w:themeColor="text1"/>
      <w:sz w:val="18"/>
    </w:rPr>
  </w:style>
  <w:style w:type="paragraph" w:styleId="Title">
    <w:name w:val="Title"/>
    <w:basedOn w:val="Normal"/>
    <w:next w:val="Normal"/>
    <w:link w:val="TitleChar"/>
    <w:uiPriority w:val="1"/>
    <w:unhideWhenUsed/>
    <w:qFormat/>
    <w:rsid w:val="008473AA"/>
    <w:pPr>
      <w:spacing w:line="800" w:lineRule="exact"/>
      <w:jc w:val="center"/>
    </w:pPr>
    <w:rPr>
      <w:b/>
      <w:color w:val="000000" w:themeColor="text1"/>
      <w:sz w:val="48"/>
      <w:szCs w:val="66"/>
    </w:rPr>
  </w:style>
  <w:style w:type="character" w:customStyle="1" w:styleId="TitleChar">
    <w:name w:val="Title Char"/>
    <w:basedOn w:val="DefaultParagraphFont"/>
    <w:link w:val="Title"/>
    <w:uiPriority w:val="1"/>
    <w:rsid w:val="008473AA"/>
    <w:rPr>
      <w:rFonts w:asciiTheme="minorHAnsi" w:hAnsiTheme="minorHAnsi" w:cstheme="minorBidi"/>
      <w:b/>
      <w:color w:val="000000" w:themeColor="text1"/>
      <w:sz w:val="48"/>
      <w:szCs w:val="66"/>
    </w:rPr>
  </w:style>
  <w:style w:type="table" w:styleId="TableGridLight">
    <w:name w:val="Grid Table Light"/>
    <w:basedOn w:val="TableNormal"/>
    <w:uiPriority w:val="40"/>
    <w:rsid w:val="008473AA"/>
    <w:rPr>
      <w:rFonts w:cstheme="minorBidi"/>
      <w:sz w:val="18"/>
      <w:szCs w:val="18"/>
    </w:rPr>
    <w:tblPr>
      <w:tblCellMar>
        <w:left w:w="0" w:type="dxa"/>
        <w:right w:w="0" w:type="dxa"/>
      </w:tblCellMar>
    </w:tblPr>
  </w:style>
  <w:style w:type="paragraph" w:styleId="NoSpacing">
    <w:name w:val="No Spacing"/>
    <w:uiPriority w:val="13"/>
    <w:qFormat/>
    <w:rsid w:val="008473AA"/>
    <w:rPr>
      <w:rFonts w:cstheme="minorBidi"/>
      <w:sz w:val="18"/>
      <w:szCs w:val="18"/>
    </w:rPr>
  </w:style>
  <w:style w:type="character" w:styleId="Strong">
    <w:name w:val="Strong"/>
    <w:basedOn w:val="DefaultParagraphFont"/>
    <w:uiPriority w:val="12"/>
    <w:qFormat/>
    <w:rsid w:val="008473AA"/>
    <w:rPr>
      <w:b/>
      <w:bCs/>
    </w:rPr>
  </w:style>
  <w:style w:type="paragraph" w:customStyle="1" w:styleId="Normal-Center">
    <w:name w:val="Normal - Center"/>
    <w:basedOn w:val="Normal"/>
    <w:uiPriority w:val="10"/>
    <w:qFormat/>
    <w:rsid w:val="008473AA"/>
    <w:pPr>
      <w:jc w:val="center"/>
    </w:pPr>
    <w:rPr>
      <w:sz w:val="22"/>
    </w:rPr>
  </w:style>
  <w:style w:type="paragraph" w:customStyle="1" w:styleId="Normal-CenterWithSpace">
    <w:name w:val="Normal - Center With Space"/>
    <w:basedOn w:val="Normal"/>
    <w:uiPriority w:val="11"/>
    <w:qFormat/>
    <w:rsid w:val="008473AA"/>
    <w:pPr>
      <w:spacing w:before="320" w:after="120" w:line="276" w:lineRule="auto"/>
      <w:contextualSpacing/>
      <w:jc w:val="center"/>
    </w:pPr>
    <w:rPr>
      <w:sz w:val="22"/>
    </w:rPr>
  </w:style>
  <w:style w:type="character" w:styleId="SubtleEmphasis">
    <w:name w:val="Subtle Emphasis"/>
    <w:basedOn w:val="DefaultParagraphFont"/>
    <w:uiPriority w:val="14"/>
    <w:qFormat/>
    <w:rsid w:val="008473AA"/>
    <w:rPr>
      <w:i/>
      <w:iCs/>
      <w:color w:val="auto"/>
    </w:rPr>
  </w:style>
  <w:style w:type="paragraph" w:customStyle="1" w:styleId="Normal-Small">
    <w:name w:val="Normal - Small"/>
    <w:basedOn w:val="Normal"/>
    <w:qFormat/>
    <w:rsid w:val="008473AA"/>
    <w:rPr>
      <w:sz w:val="16"/>
    </w:rPr>
  </w:style>
  <w:style w:type="paragraph" w:customStyle="1" w:styleId="Normal-Large">
    <w:name w:val="Normal - Large"/>
    <w:basedOn w:val="Normal"/>
    <w:link w:val="Normal-LargeChar"/>
    <w:qFormat/>
    <w:rsid w:val="008473AA"/>
    <w:pPr>
      <w:jc w:val="center"/>
    </w:pPr>
    <w:rPr>
      <w:b/>
      <w:sz w:val="36"/>
    </w:rPr>
  </w:style>
  <w:style w:type="character" w:customStyle="1" w:styleId="Normal-LargeChar">
    <w:name w:val="Normal - Large Char"/>
    <w:basedOn w:val="DefaultParagraphFont"/>
    <w:link w:val="Normal-Large"/>
    <w:rsid w:val="008473AA"/>
    <w:rPr>
      <w:rFonts w:asciiTheme="minorHAnsi" w:hAnsiTheme="minorHAnsi" w:cstheme="minorBidi"/>
      <w:b/>
      <w:sz w:val="36"/>
      <w:szCs w:val="18"/>
    </w:rPr>
  </w:style>
  <w:style w:type="paragraph" w:styleId="Footer">
    <w:name w:val="footer"/>
    <w:basedOn w:val="Normal"/>
    <w:link w:val="FooterChar"/>
    <w:uiPriority w:val="99"/>
    <w:unhideWhenUsed/>
    <w:rsid w:val="008473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73AA"/>
    <w:rPr>
      <w:rFonts w:asciiTheme="minorHAnsi" w:hAnsiTheme="minorHAnsi" w:cstheme="min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diagramData" Target="diagrams/data1.xm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diagramDrawing" Target="diagrams/drawing1.xml"/><Relationship Id="rId5" Type="http://schemas.openxmlformats.org/officeDocument/2006/relationships/endnotes" Target="endnotes.xml"/><Relationship Id="rId10" Type="http://schemas.openxmlformats.org/officeDocument/2006/relationships/diagramColors" Target="diagrams/colors1.xml"/><Relationship Id="rId4" Type="http://schemas.openxmlformats.org/officeDocument/2006/relationships/footnotes" Target="footnote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crol\AppData\Roaming\Microsoft\Templates\Science%20fair%20planner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5_2">
  <dgm:title val=""/>
  <dgm:desc val=""/>
  <dgm:catLst>
    <dgm:cat type="accent5" pri="11200"/>
  </dgm:catLst>
  <dgm:styleLbl name="node0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5"/>
    </dgm:fillClrLst>
    <dgm:linClrLst meth="repeat">
      <a:schemeClr val="accent5"/>
    </dgm:linClrLst>
    <dgm:effectClrLst/>
    <dgm:txLinClrLst/>
    <dgm:txFillClrLst/>
    <dgm:txEffectClrLst/>
  </dgm:styleLbl>
  <dgm:styleLbl name="lnNode1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8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44AF2E9-C2C7-448B-BFB2-12424F288AA1}" type="doc">
      <dgm:prSet loTypeId="urn:microsoft.com/office/officeart/2005/8/layout/hChevron3" loCatId="process" qsTypeId="urn:microsoft.com/office/officeart/2005/8/quickstyle/simple1" qsCatId="simple" csTypeId="urn:microsoft.com/office/officeart/2005/8/colors/accent5_2" csCatId="accent5" phldr="1"/>
      <dgm:spPr/>
    </dgm:pt>
    <dgm:pt modelId="{3CC8831B-E0E1-4C0B-994B-24FE36305E3B}">
      <dgm:prSet phldrT="[Text]" custT="1"/>
      <dgm:spPr>
        <a:solidFill>
          <a:schemeClr val="accent4">
            <a:lumMod val="75000"/>
          </a:schemeClr>
        </a:solidFill>
      </dgm:spPr>
      <dgm:t>
        <a:bodyPr/>
        <a:lstStyle/>
        <a:p>
          <a:r>
            <a:rPr lang="en-US" sz="1050" b="0">
              <a:solidFill>
                <a:schemeClr val="bg1"/>
              </a:solidFill>
              <a:latin typeface="Arial Rounded MT Bold" panose="020F0704030504030204" pitchFamily="34" charset="0"/>
              <a:ea typeface="Tahoma" panose="020B0604030504040204" pitchFamily="34" charset="0"/>
              <a:cs typeface="Tahoma" panose="020B0604030504040204" pitchFamily="34" charset="0"/>
            </a:rPr>
            <a:t>Interview</a:t>
          </a:r>
        </a:p>
      </dgm:t>
    </dgm:pt>
    <dgm:pt modelId="{09C7FE9E-C39B-4923-88B2-3C209627F94E}" type="parTrans" cxnId="{F34C849F-B120-442B-97A9-53E4F25B641F}">
      <dgm:prSet/>
      <dgm:spPr/>
      <dgm:t>
        <a:bodyPr/>
        <a:lstStyle/>
        <a:p>
          <a:endParaRPr lang="en-US" sz="1050" b="0">
            <a:solidFill>
              <a:schemeClr val="tx1"/>
            </a:solidFill>
            <a:latin typeface="Arial Rounded MT Bold" panose="020F0704030504030204" pitchFamily="34" charset="0"/>
          </a:endParaRPr>
        </a:p>
      </dgm:t>
    </dgm:pt>
    <dgm:pt modelId="{EDE97BDF-7323-49EE-A15D-781667FF0303}" type="sibTrans" cxnId="{F34C849F-B120-442B-97A9-53E4F25B641F}">
      <dgm:prSet/>
      <dgm:spPr/>
      <dgm:t>
        <a:bodyPr/>
        <a:lstStyle/>
        <a:p>
          <a:endParaRPr lang="en-US" sz="1050" b="0">
            <a:solidFill>
              <a:schemeClr val="tx1"/>
            </a:solidFill>
            <a:latin typeface="Arial Rounded MT Bold" panose="020F0704030504030204" pitchFamily="34" charset="0"/>
          </a:endParaRPr>
        </a:p>
      </dgm:t>
    </dgm:pt>
    <dgm:pt modelId="{01940BFF-B1C8-4607-9D9B-17E3316E2688}">
      <dgm:prSet phldrT="[Text]" custT="1"/>
      <dgm:spPr>
        <a:solidFill>
          <a:schemeClr val="accent4"/>
        </a:solidFill>
      </dgm:spPr>
      <dgm:t>
        <a:bodyPr/>
        <a:lstStyle/>
        <a:p>
          <a:r>
            <a:rPr lang="en-US" sz="1050" b="0">
              <a:solidFill>
                <a:schemeClr val="bg1"/>
              </a:solidFill>
              <a:latin typeface="Arial Rounded MT Bold" panose="020F0704030504030204" pitchFamily="34" charset="0"/>
              <a:ea typeface="Tahoma" panose="020B0604030504040204" pitchFamily="34" charset="0"/>
              <a:cs typeface="Tahoma" panose="020B0604030504040204" pitchFamily="34" charset="0"/>
            </a:rPr>
            <a:t>Research</a:t>
          </a:r>
        </a:p>
      </dgm:t>
    </dgm:pt>
    <dgm:pt modelId="{A9116A16-3111-45DE-8DDB-B2AC75581E9C}" type="parTrans" cxnId="{40AC80E3-8830-4A71-BCF3-15B8187FABE3}">
      <dgm:prSet/>
      <dgm:spPr/>
      <dgm:t>
        <a:bodyPr/>
        <a:lstStyle/>
        <a:p>
          <a:endParaRPr lang="en-US" sz="1050" b="0">
            <a:solidFill>
              <a:schemeClr val="tx1"/>
            </a:solidFill>
            <a:latin typeface="Arial Rounded MT Bold" panose="020F0704030504030204" pitchFamily="34" charset="0"/>
          </a:endParaRPr>
        </a:p>
      </dgm:t>
    </dgm:pt>
    <dgm:pt modelId="{2DE2444C-CB19-4DF9-BEDA-D4364E1C476A}" type="sibTrans" cxnId="{40AC80E3-8830-4A71-BCF3-15B8187FABE3}">
      <dgm:prSet/>
      <dgm:spPr/>
      <dgm:t>
        <a:bodyPr/>
        <a:lstStyle/>
        <a:p>
          <a:endParaRPr lang="en-US" sz="1050" b="0">
            <a:solidFill>
              <a:schemeClr val="tx1"/>
            </a:solidFill>
            <a:latin typeface="Arial Rounded MT Bold" panose="020F0704030504030204" pitchFamily="34" charset="0"/>
          </a:endParaRPr>
        </a:p>
      </dgm:t>
    </dgm:pt>
    <dgm:pt modelId="{A2D0C9C0-11E7-404D-BEE1-26B01277A47F}">
      <dgm:prSet phldrT="[Text]" custT="1"/>
      <dgm:spPr>
        <a:solidFill>
          <a:schemeClr val="accent4">
            <a:lumMod val="60000"/>
            <a:lumOff val="40000"/>
          </a:schemeClr>
        </a:solidFill>
      </dgm:spPr>
      <dgm:t>
        <a:bodyPr/>
        <a:lstStyle/>
        <a:p>
          <a:r>
            <a:rPr lang="en-US" sz="1050" b="0">
              <a:solidFill>
                <a:schemeClr val="tx1"/>
              </a:solidFill>
              <a:latin typeface="Arial Rounded MT Bold" panose="020F0704030504030204" pitchFamily="34" charset="0"/>
              <a:ea typeface="Tahoma" panose="020B0604030504040204" pitchFamily="34" charset="0"/>
              <a:cs typeface="Tahoma" panose="020B0604030504040204" pitchFamily="34" charset="0"/>
            </a:rPr>
            <a:t>Assess</a:t>
          </a:r>
        </a:p>
      </dgm:t>
    </dgm:pt>
    <dgm:pt modelId="{F14B3BDC-4449-4CEE-BBD4-33F097A695DA}" type="parTrans" cxnId="{80A36BC6-214F-4622-A818-C050D8D8D116}">
      <dgm:prSet/>
      <dgm:spPr/>
      <dgm:t>
        <a:bodyPr/>
        <a:lstStyle/>
        <a:p>
          <a:endParaRPr lang="en-US" sz="1050" b="0">
            <a:solidFill>
              <a:schemeClr val="tx1"/>
            </a:solidFill>
            <a:latin typeface="Arial Rounded MT Bold" panose="020F0704030504030204" pitchFamily="34" charset="0"/>
          </a:endParaRPr>
        </a:p>
      </dgm:t>
    </dgm:pt>
    <dgm:pt modelId="{5F8C9991-ADE8-485C-8B11-D928E0F75288}" type="sibTrans" cxnId="{80A36BC6-214F-4622-A818-C050D8D8D116}">
      <dgm:prSet/>
      <dgm:spPr/>
      <dgm:t>
        <a:bodyPr/>
        <a:lstStyle/>
        <a:p>
          <a:endParaRPr lang="en-US" sz="1050" b="0">
            <a:solidFill>
              <a:schemeClr val="tx1"/>
            </a:solidFill>
            <a:latin typeface="Arial Rounded MT Bold" panose="020F0704030504030204" pitchFamily="34" charset="0"/>
          </a:endParaRPr>
        </a:p>
      </dgm:t>
    </dgm:pt>
    <dgm:pt modelId="{726E65C3-1AEE-45B4-9412-3BA25982CA56}">
      <dgm:prSet phldrT="[Text]" custT="1"/>
      <dgm:spPr>
        <a:solidFill>
          <a:srgbClr val="A5D9FD"/>
        </a:solidFill>
      </dgm:spPr>
      <dgm:t>
        <a:bodyPr/>
        <a:lstStyle/>
        <a:p>
          <a:r>
            <a:rPr lang="en-US" sz="1050" b="0">
              <a:solidFill>
                <a:schemeClr val="tx1"/>
              </a:solidFill>
              <a:latin typeface="Arial Rounded MT Bold" panose="020F0704030504030204" pitchFamily="34" charset="0"/>
              <a:ea typeface="Tahoma" panose="020B0604030504040204" pitchFamily="34" charset="0"/>
              <a:cs typeface="Tahoma" panose="020B0604030504040204" pitchFamily="34" charset="0"/>
            </a:rPr>
            <a:t>Create Plan</a:t>
          </a:r>
        </a:p>
      </dgm:t>
    </dgm:pt>
    <dgm:pt modelId="{F2FD8701-23BE-47A1-AA1A-FFC23560011B}" type="parTrans" cxnId="{4511BDA3-CC74-413C-A322-4D474772FE78}">
      <dgm:prSet/>
      <dgm:spPr/>
      <dgm:t>
        <a:bodyPr/>
        <a:lstStyle/>
        <a:p>
          <a:endParaRPr lang="en-US" sz="1050" b="0">
            <a:solidFill>
              <a:schemeClr val="tx1"/>
            </a:solidFill>
            <a:latin typeface="Arial Rounded MT Bold" panose="020F0704030504030204" pitchFamily="34" charset="0"/>
          </a:endParaRPr>
        </a:p>
      </dgm:t>
    </dgm:pt>
    <dgm:pt modelId="{CF9F61AA-E67D-40F0-B008-786BF9C7769E}" type="sibTrans" cxnId="{4511BDA3-CC74-413C-A322-4D474772FE78}">
      <dgm:prSet/>
      <dgm:spPr/>
      <dgm:t>
        <a:bodyPr/>
        <a:lstStyle/>
        <a:p>
          <a:endParaRPr lang="en-US" sz="1050" b="0">
            <a:solidFill>
              <a:schemeClr val="tx1"/>
            </a:solidFill>
            <a:latin typeface="Arial Rounded MT Bold" panose="020F0704030504030204" pitchFamily="34" charset="0"/>
          </a:endParaRPr>
        </a:p>
      </dgm:t>
    </dgm:pt>
    <dgm:pt modelId="{2C5D6335-BBCF-4EB1-8782-FA921F377784}">
      <dgm:prSet phldrT="[Text]" custT="1"/>
      <dgm:spPr>
        <a:solidFill>
          <a:schemeClr val="accent4">
            <a:lumMod val="40000"/>
            <a:lumOff val="60000"/>
          </a:schemeClr>
        </a:solidFill>
      </dgm:spPr>
      <dgm:t>
        <a:bodyPr/>
        <a:lstStyle/>
        <a:p>
          <a:r>
            <a:rPr lang="en-US" sz="1050" b="0">
              <a:solidFill>
                <a:schemeClr val="tx1"/>
              </a:solidFill>
              <a:latin typeface="Arial Rounded MT Bold" panose="020F0704030504030204" pitchFamily="34" charset="0"/>
              <a:ea typeface="Tahoma" panose="020B0604030504040204" pitchFamily="34" charset="0"/>
              <a:cs typeface="Tahoma" panose="020B0604030504040204" pitchFamily="34" charset="0"/>
            </a:rPr>
            <a:t>Implement &amp; Monitor</a:t>
          </a:r>
        </a:p>
      </dgm:t>
    </dgm:pt>
    <dgm:pt modelId="{4C093138-CC01-4D31-9A89-110D9F181644}" type="parTrans" cxnId="{822720D8-93B9-46D2-BD46-74F812743B07}">
      <dgm:prSet/>
      <dgm:spPr/>
      <dgm:t>
        <a:bodyPr/>
        <a:lstStyle/>
        <a:p>
          <a:endParaRPr lang="en-US" sz="1050" b="0">
            <a:solidFill>
              <a:schemeClr val="tx1"/>
            </a:solidFill>
            <a:latin typeface="Arial Rounded MT Bold" panose="020F0704030504030204" pitchFamily="34" charset="0"/>
          </a:endParaRPr>
        </a:p>
      </dgm:t>
    </dgm:pt>
    <dgm:pt modelId="{DDB287C4-20A4-418C-9A9D-8B8382B419C5}" type="sibTrans" cxnId="{822720D8-93B9-46D2-BD46-74F812743B07}">
      <dgm:prSet/>
      <dgm:spPr/>
      <dgm:t>
        <a:bodyPr/>
        <a:lstStyle/>
        <a:p>
          <a:endParaRPr lang="en-US" sz="1050" b="0">
            <a:solidFill>
              <a:schemeClr val="tx1"/>
            </a:solidFill>
            <a:latin typeface="Arial Rounded MT Bold" panose="020F0704030504030204" pitchFamily="34" charset="0"/>
          </a:endParaRPr>
        </a:p>
      </dgm:t>
    </dgm:pt>
    <dgm:pt modelId="{875B9717-F413-409A-B35D-64ACC9841EBD}">
      <dgm:prSet phldrT="[Text]" custT="1"/>
      <dgm:spPr>
        <a:solidFill>
          <a:srgbClr val="D2ECFE"/>
        </a:solidFill>
      </dgm:spPr>
      <dgm:t>
        <a:bodyPr/>
        <a:lstStyle/>
        <a:p>
          <a:r>
            <a:rPr lang="en-US" sz="1050" b="0">
              <a:solidFill>
                <a:schemeClr val="tx1"/>
              </a:solidFill>
              <a:latin typeface="Arial Rounded MT Bold" panose="020F0704030504030204" pitchFamily="34" charset="0"/>
              <a:ea typeface="Tahoma" panose="020B0604030504040204" pitchFamily="34" charset="0"/>
              <a:cs typeface="Tahoma" panose="020B0604030504040204" pitchFamily="34" charset="0"/>
            </a:rPr>
            <a:t>Review</a:t>
          </a:r>
        </a:p>
      </dgm:t>
    </dgm:pt>
    <dgm:pt modelId="{EDB56189-DF31-48A3-9E6E-F0C97A993638}" type="parTrans" cxnId="{A3D9CDFE-D945-462E-AB85-644AB476F112}">
      <dgm:prSet/>
      <dgm:spPr/>
      <dgm:t>
        <a:bodyPr/>
        <a:lstStyle/>
        <a:p>
          <a:endParaRPr lang="en-US" sz="1050" b="0">
            <a:solidFill>
              <a:schemeClr val="tx1"/>
            </a:solidFill>
            <a:latin typeface="Arial Rounded MT Bold" panose="020F0704030504030204" pitchFamily="34" charset="0"/>
          </a:endParaRPr>
        </a:p>
      </dgm:t>
    </dgm:pt>
    <dgm:pt modelId="{F7DA8E39-B8BF-4D8F-8E27-47B6C4E212AC}" type="sibTrans" cxnId="{A3D9CDFE-D945-462E-AB85-644AB476F112}">
      <dgm:prSet/>
      <dgm:spPr/>
      <dgm:t>
        <a:bodyPr/>
        <a:lstStyle/>
        <a:p>
          <a:endParaRPr lang="en-US" sz="1050" b="0">
            <a:solidFill>
              <a:schemeClr val="tx1"/>
            </a:solidFill>
            <a:latin typeface="Arial Rounded MT Bold" panose="020F0704030504030204" pitchFamily="34" charset="0"/>
          </a:endParaRPr>
        </a:p>
      </dgm:t>
    </dgm:pt>
    <dgm:pt modelId="{2503E113-333B-46ED-9D44-294D7B16E0AE}">
      <dgm:prSet phldrT="[Text]" custT="1"/>
      <dgm:spPr>
        <a:solidFill>
          <a:srgbClr val="E2F3FE"/>
        </a:solidFill>
      </dgm:spPr>
      <dgm:t>
        <a:bodyPr/>
        <a:lstStyle/>
        <a:p>
          <a:r>
            <a:rPr lang="en-US" sz="1050" b="0">
              <a:solidFill>
                <a:schemeClr val="tx1"/>
              </a:solidFill>
              <a:latin typeface="Arial Rounded MT Bold" panose="020F0704030504030204" pitchFamily="34" charset="0"/>
              <a:ea typeface="Tahoma" panose="020B0604030504040204" pitchFamily="34" charset="0"/>
              <a:cs typeface="Tahoma" panose="020B0604030504040204" pitchFamily="34" charset="0"/>
            </a:rPr>
            <a:t>Terminate Plan</a:t>
          </a:r>
        </a:p>
      </dgm:t>
    </dgm:pt>
    <dgm:pt modelId="{22D92794-315C-4347-94BD-AE83EB09AF10}" type="parTrans" cxnId="{F6172311-4F72-4159-9A61-1365963EB4E3}">
      <dgm:prSet/>
      <dgm:spPr/>
      <dgm:t>
        <a:bodyPr/>
        <a:lstStyle/>
        <a:p>
          <a:endParaRPr lang="en-US" sz="1050" b="0">
            <a:solidFill>
              <a:schemeClr val="tx1"/>
            </a:solidFill>
            <a:latin typeface="Arial Rounded MT Bold" panose="020F0704030504030204" pitchFamily="34" charset="0"/>
          </a:endParaRPr>
        </a:p>
      </dgm:t>
    </dgm:pt>
    <dgm:pt modelId="{8C628B72-5988-49FB-BD91-D715C9B20362}" type="sibTrans" cxnId="{F6172311-4F72-4159-9A61-1365963EB4E3}">
      <dgm:prSet/>
      <dgm:spPr/>
      <dgm:t>
        <a:bodyPr/>
        <a:lstStyle/>
        <a:p>
          <a:endParaRPr lang="en-US" sz="1050" b="0">
            <a:solidFill>
              <a:schemeClr val="tx1"/>
            </a:solidFill>
            <a:latin typeface="Arial Rounded MT Bold" panose="020F0704030504030204" pitchFamily="34" charset="0"/>
          </a:endParaRPr>
        </a:p>
      </dgm:t>
    </dgm:pt>
    <dgm:pt modelId="{2C00392E-1410-F848-8C10-6F7462E14917}" type="pres">
      <dgm:prSet presAssocID="{944AF2E9-C2C7-448B-BFB2-12424F288AA1}" presName="Name0" presStyleCnt="0">
        <dgm:presLayoutVars>
          <dgm:dir/>
          <dgm:resizeHandles val="exact"/>
        </dgm:presLayoutVars>
      </dgm:prSet>
      <dgm:spPr/>
    </dgm:pt>
    <dgm:pt modelId="{D823DBD8-ECC5-414D-84F7-15F1F1DD2980}" type="pres">
      <dgm:prSet presAssocID="{3CC8831B-E0E1-4C0B-994B-24FE36305E3B}" presName="parTxOnly" presStyleLbl="node1" presStyleIdx="0" presStyleCnt="7">
        <dgm:presLayoutVars>
          <dgm:bulletEnabled val="1"/>
        </dgm:presLayoutVars>
      </dgm:prSet>
      <dgm:spPr/>
    </dgm:pt>
    <dgm:pt modelId="{318F19E0-B8DA-7843-B315-13B543E99682}" type="pres">
      <dgm:prSet presAssocID="{EDE97BDF-7323-49EE-A15D-781667FF0303}" presName="parSpace" presStyleCnt="0"/>
      <dgm:spPr/>
    </dgm:pt>
    <dgm:pt modelId="{2098DA2B-AEE6-3C40-9851-568FBCAE4B16}" type="pres">
      <dgm:prSet presAssocID="{01940BFF-B1C8-4607-9D9B-17E3316E2688}" presName="parTxOnly" presStyleLbl="node1" presStyleIdx="1" presStyleCnt="7">
        <dgm:presLayoutVars>
          <dgm:bulletEnabled val="1"/>
        </dgm:presLayoutVars>
      </dgm:prSet>
      <dgm:spPr/>
    </dgm:pt>
    <dgm:pt modelId="{6FE1F688-FCB3-B944-885C-E0868D6ED3EE}" type="pres">
      <dgm:prSet presAssocID="{2DE2444C-CB19-4DF9-BEDA-D4364E1C476A}" presName="parSpace" presStyleCnt="0"/>
      <dgm:spPr/>
    </dgm:pt>
    <dgm:pt modelId="{F1BCA434-201F-1E41-ADED-CF1537CACEA2}" type="pres">
      <dgm:prSet presAssocID="{A2D0C9C0-11E7-404D-BEE1-26B01277A47F}" presName="parTxOnly" presStyleLbl="node1" presStyleIdx="2" presStyleCnt="7">
        <dgm:presLayoutVars>
          <dgm:bulletEnabled val="1"/>
        </dgm:presLayoutVars>
      </dgm:prSet>
      <dgm:spPr/>
    </dgm:pt>
    <dgm:pt modelId="{1E3D23A4-8A6E-4043-8199-A87E1CD42FFB}" type="pres">
      <dgm:prSet presAssocID="{5F8C9991-ADE8-485C-8B11-D928E0F75288}" presName="parSpace" presStyleCnt="0"/>
      <dgm:spPr/>
    </dgm:pt>
    <dgm:pt modelId="{CBDDBCD8-0D91-1742-BC6E-C33D7F309C0B}" type="pres">
      <dgm:prSet presAssocID="{726E65C3-1AEE-45B4-9412-3BA25982CA56}" presName="parTxOnly" presStyleLbl="node1" presStyleIdx="3" presStyleCnt="7">
        <dgm:presLayoutVars>
          <dgm:bulletEnabled val="1"/>
        </dgm:presLayoutVars>
      </dgm:prSet>
      <dgm:spPr/>
    </dgm:pt>
    <dgm:pt modelId="{5E6E966F-5820-044D-9A26-81F696963E3C}" type="pres">
      <dgm:prSet presAssocID="{CF9F61AA-E67D-40F0-B008-786BF9C7769E}" presName="parSpace" presStyleCnt="0"/>
      <dgm:spPr/>
    </dgm:pt>
    <dgm:pt modelId="{F2072F03-3E02-5642-BDBB-44E6EBF62E1A}" type="pres">
      <dgm:prSet presAssocID="{2C5D6335-BBCF-4EB1-8782-FA921F377784}" presName="parTxOnly" presStyleLbl="node1" presStyleIdx="4" presStyleCnt="7">
        <dgm:presLayoutVars>
          <dgm:bulletEnabled val="1"/>
        </dgm:presLayoutVars>
      </dgm:prSet>
      <dgm:spPr/>
    </dgm:pt>
    <dgm:pt modelId="{C0B5D87C-052C-AE4C-8862-E1C27C458652}" type="pres">
      <dgm:prSet presAssocID="{DDB287C4-20A4-418C-9A9D-8B8382B419C5}" presName="parSpace" presStyleCnt="0"/>
      <dgm:spPr/>
    </dgm:pt>
    <dgm:pt modelId="{3DB18A5D-6075-424C-9C2E-4FFB9385282F}" type="pres">
      <dgm:prSet presAssocID="{875B9717-F413-409A-B35D-64ACC9841EBD}" presName="parTxOnly" presStyleLbl="node1" presStyleIdx="5" presStyleCnt="7">
        <dgm:presLayoutVars>
          <dgm:bulletEnabled val="1"/>
        </dgm:presLayoutVars>
      </dgm:prSet>
      <dgm:spPr/>
    </dgm:pt>
    <dgm:pt modelId="{D347BEE5-B798-A848-8FB9-57137AC75C31}" type="pres">
      <dgm:prSet presAssocID="{F7DA8E39-B8BF-4D8F-8E27-47B6C4E212AC}" presName="parSpace" presStyleCnt="0"/>
      <dgm:spPr/>
    </dgm:pt>
    <dgm:pt modelId="{8924B5F0-475C-424C-B8FD-F53C3DD330D5}" type="pres">
      <dgm:prSet presAssocID="{2503E113-333B-46ED-9D44-294D7B16E0AE}" presName="parTxOnly" presStyleLbl="node1" presStyleIdx="6" presStyleCnt="7">
        <dgm:presLayoutVars>
          <dgm:bulletEnabled val="1"/>
        </dgm:presLayoutVars>
      </dgm:prSet>
      <dgm:spPr/>
    </dgm:pt>
  </dgm:ptLst>
  <dgm:cxnLst>
    <dgm:cxn modelId="{F6172311-4F72-4159-9A61-1365963EB4E3}" srcId="{944AF2E9-C2C7-448B-BFB2-12424F288AA1}" destId="{2503E113-333B-46ED-9D44-294D7B16E0AE}" srcOrd="6" destOrd="0" parTransId="{22D92794-315C-4347-94BD-AE83EB09AF10}" sibTransId="{8C628B72-5988-49FB-BD91-D715C9B20362}"/>
    <dgm:cxn modelId="{D0F12C5E-7DE9-8947-8D26-DC5EA50299E2}" type="presOf" srcId="{01940BFF-B1C8-4607-9D9B-17E3316E2688}" destId="{2098DA2B-AEE6-3C40-9851-568FBCAE4B16}" srcOrd="0" destOrd="0" presId="urn:microsoft.com/office/officeart/2005/8/layout/hChevron3"/>
    <dgm:cxn modelId="{901A4764-FF8A-FA4A-928C-D406375A4993}" type="presOf" srcId="{3CC8831B-E0E1-4C0B-994B-24FE36305E3B}" destId="{D823DBD8-ECC5-414D-84F7-15F1F1DD2980}" srcOrd="0" destOrd="0" presId="urn:microsoft.com/office/officeart/2005/8/layout/hChevron3"/>
    <dgm:cxn modelId="{B9D85D74-792A-3F40-AB8C-2236DC97A038}" type="presOf" srcId="{A2D0C9C0-11E7-404D-BEE1-26B01277A47F}" destId="{F1BCA434-201F-1E41-ADED-CF1537CACEA2}" srcOrd="0" destOrd="0" presId="urn:microsoft.com/office/officeart/2005/8/layout/hChevron3"/>
    <dgm:cxn modelId="{63BAB178-FB02-DF4D-9AD1-41878DBC9133}" type="presOf" srcId="{2503E113-333B-46ED-9D44-294D7B16E0AE}" destId="{8924B5F0-475C-424C-B8FD-F53C3DD330D5}" srcOrd="0" destOrd="0" presId="urn:microsoft.com/office/officeart/2005/8/layout/hChevron3"/>
    <dgm:cxn modelId="{5457A88E-BF79-D34F-9F64-6961D46B130E}" type="presOf" srcId="{875B9717-F413-409A-B35D-64ACC9841EBD}" destId="{3DB18A5D-6075-424C-9C2E-4FFB9385282F}" srcOrd="0" destOrd="0" presId="urn:microsoft.com/office/officeart/2005/8/layout/hChevron3"/>
    <dgm:cxn modelId="{2FB25B9B-D23F-8C44-9C8A-9080C5056828}" type="presOf" srcId="{944AF2E9-C2C7-448B-BFB2-12424F288AA1}" destId="{2C00392E-1410-F848-8C10-6F7462E14917}" srcOrd="0" destOrd="0" presId="urn:microsoft.com/office/officeart/2005/8/layout/hChevron3"/>
    <dgm:cxn modelId="{F34C849F-B120-442B-97A9-53E4F25B641F}" srcId="{944AF2E9-C2C7-448B-BFB2-12424F288AA1}" destId="{3CC8831B-E0E1-4C0B-994B-24FE36305E3B}" srcOrd="0" destOrd="0" parTransId="{09C7FE9E-C39B-4923-88B2-3C209627F94E}" sibTransId="{EDE97BDF-7323-49EE-A15D-781667FF0303}"/>
    <dgm:cxn modelId="{4511BDA3-CC74-413C-A322-4D474772FE78}" srcId="{944AF2E9-C2C7-448B-BFB2-12424F288AA1}" destId="{726E65C3-1AEE-45B4-9412-3BA25982CA56}" srcOrd="3" destOrd="0" parTransId="{F2FD8701-23BE-47A1-AA1A-FFC23560011B}" sibTransId="{CF9F61AA-E67D-40F0-B008-786BF9C7769E}"/>
    <dgm:cxn modelId="{E10A62AA-EE57-E84C-BB1C-F19C569F8246}" type="presOf" srcId="{726E65C3-1AEE-45B4-9412-3BA25982CA56}" destId="{CBDDBCD8-0D91-1742-BC6E-C33D7F309C0B}" srcOrd="0" destOrd="0" presId="urn:microsoft.com/office/officeart/2005/8/layout/hChevron3"/>
    <dgm:cxn modelId="{80A36BC6-214F-4622-A818-C050D8D8D116}" srcId="{944AF2E9-C2C7-448B-BFB2-12424F288AA1}" destId="{A2D0C9C0-11E7-404D-BEE1-26B01277A47F}" srcOrd="2" destOrd="0" parTransId="{F14B3BDC-4449-4CEE-BBD4-33F097A695DA}" sibTransId="{5F8C9991-ADE8-485C-8B11-D928E0F75288}"/>
    <dgm:cxn modelId="{BEDCD4D7-BBDD-054E-A6F4-94CDF031278B}" type="presOf" srcId="{2C5D6335-BBCF-4EB1-8782-FA921F377784}" destId="{F2072F03-3E02-5642-BDBB-44E6EBF62E1A}" srcOrd="0" destOrd="0" presId="urn:microsoft.com/office/officeart/2005/8/layout/hChevron3"/>
    <dgm:cxn modelId="{822720D8-93B9-46D2-BD46-74F812743B07}" srcId="{944AF2E9-C2C7-448B-BFB2-12424F288AA1}" destId="{2C5D6335-BBCF-4EB1-8782-FA921F377784}" srcOrd="4" destOrd="0" parTransId="{4C093138-CC01-4D31-9A89-110D9F181644}" sibTransId="{DDB287C4-20A4-418C-9A9D-8B8382B419C5}"/>
    <dgm:cxn modelId="{40AC80E3-8830-4A71-BCF3-15B8187FABE3}" srcId="{944AF2E9-C2C7-448B-BFB2-12424F288AA1}" destId="{01940BFF-B1C8-4607-9D9B-17E3316E2688}" srcOrd="1" destOrd="0" parTransId="{A9116A16-3111-45DE-8DDB-B2AC75581E9C}" sibTransId="{2DE2444C-CB19-4DF9-BEDA-D4364E1C476A}"/>
    <dgm:cxn modelId="{A3D9CDFE-D945-462E-AB85-644AB476F112}" srcId="{944AF2E9-C2C7-448B-BFB2-12424F288AA1}" destId="{875B9717-F413-409A-B35D-64ACC9841EBD}" srcOrd="5" destOrd="0" parTransId="{EDB56189-DF31-48A3-9E6E-F0C97A993638}" sibTransId="{F7DA8E39-B8BF-4D8F-8E27-47B6C4E212AC}"/>
    <dgm:cxn modelId="{8C262F94-08FD-A646-88AD-D5732D8A36D5}" type="presParOf" srcId="{2C00392E-1410-F848-8C10-6F7462E14917}" destId="{D823DBD8-ECC5-414D-84F7-15F1F1DD2980}" srcOrd="0" destOrd="0" presId="urn:microsoft.com/office/officeart/2005/8/layout/hChevron3"/>
    <dgm:cxn modelId="{20D23A5C-E861-124F-B730-30CC1FC92E0A}" type="presParOf" srcId="{2C00392E-1410-F848-8C10-6F7462E14917}" destId="{318F19E0-B8DA-7843-B315-13B543E99682}" srcOrd="1" destOrd="0" presId="urn:microsoft.com/office/officeart/2005/8/layout/hChevron3"/>
    <dgm:cxn modelId="{53635041-6FE8-D041-B489-45D6EF0D33B9}" type="presParOf" srcId="{2C00392E-1410-F848-8C10-6F7462E14917}" destId="{2098DA2B-AEE6-3C40-9851-568FBCAE4B16}" srcOrd="2" destOrd="0" presId="urn:microsoft.com/office/officeart/2005/8/layout/hChevron3"/>
    <dgm:cxn modelId="{EC9CB3F6-99EA-3F47-9A18-9C3B3E622CC7}" type="presParOf" srcId="{2C00392E-1410-F848-8C10-6F7462E14917}" destId="{6FE1F688-FCB3-B944-885C-E0868D6ED3EE}" srcOrd="3" destOrd="0" presId="urn:microsoft.com/office/officeart/2005/8/layout/hChevron3"/>
    <dgm:cxn modelId="{805F5ED4-EE47-AE41-A376-470E35437BA3}" type="presParOf" srcId="{2C00392E-1410-F848-8C10-6F7462E14917}" destId="{F1BCA434-201F-1E41-ADED-CF1537CACEA2}" srcOrd="4" destOrd="0" presId="urn:microsoft.com/office/officeart/2005/8/layout/hChevron3"/>
    <dgm:cxn modelId="{F98D8849-E8B9-3F4A-BF11-C49AC9B5DA74}" type="presParOf" srcId="{2C00392E-1410-F848-8C10-6F7462E14917}" destId="{1E3D23A4-8A6E-4043-8199-A87E1CD42FFB}" srcOrd="5" destOrd="0" presId="urn:microsoft.com/office/officeart/2005/8/layout/hChevron3"/>
    <dgm:cxn modelId="{BD9746BC-8C8D-2A48-BFCC-70A40A03B1DE}" type="presParOf" srcId="{2C00392E-1410-F848-8C10-6F7462E14917}" destId="{CBDDBCD8-0D91-1742-BC6E-C33D7F309C0B}" srcOrd="6" destOrd="0" presId="urn:microsoft.com/office/officeart/2005/8/layout/hChevron3"/>
    <dgm:cxn modelId="{B2574C31-A835-B746-B365-8D2558B3866A}" type="presParOf" srcId="{2C00392E-1410-F848-8C10-6F7462E14917}" destId="{5E6E966F-5820-044D-9A26-81F696963E3C}" srcOrd="7" destOrd="0" presId="urn:microsoft.com/office/officeart/2005/8/layout/hChevron3"/>
    <dgm:cxn modelId="{A96CE7B0-DDAB-B142-83ED-DD7C29021F4E}" type="presParOf" srcId="{2C00392E-1410-F848-8C10-6F7462E14917}" destId="{F2072F03-3E02-5642-BDBB-44E6EBF62E1A}" srcOrd="8" destOrd="0" presId="urn:microsoft.com/office/officeart/2005/8/layout/hChevron3"/>
    <dgm:cxn modelId="{DA58F21F-6010-3145-A10F-31B0276E2522}" type="presParOf" srcId="{2C00392E-1410-F848-8C10-6F7462E14917}" destId="{C0B5D87C-052C-AE4C-8862-E1C27C458652}" srcOrd="9" destOrd="0" presId="urn:microsoft.com/office/officeart/2005/8/layout/hChevron3"/>
    <dgm:cxn modelId="{BE322C88-65B2-364D-B14E-9A606BDECFB9}" type="presParOf" srcId="{2C00392E-1410-F848-8C10-6F7462E14917}" destId="{3DB18A5D-6075-424C-9C2E-4FFB9385282F}" srcOrd="10" destOrd="0" presId="urn:microsoft.com/office/officeart/2005/8/layout/hChevron3"/>
    <dgm:cxn modelId="{73515E07-3969-6341-86A4-14B5B7146EE8}" type="presParOf" srcId="{2C00392E-1410-F848-8C10-6F7462E14917}" destId="{D347BEE5-B798-A848-8FB9-57137AC75C31}" srcOrd="11" destOrd="0" presId="urn:microsoft.com/office/officeart/2005/8/layout/hChevron3"/>
    <dgm:cxn modelId="{801A48E2-4F69-B24F-B066-D58EC22FF82E}" type="presParOf" srcId="{2C00392E-1410-F848-8C10-6F7462E14917}" destId="{8924B5F0-475C-424C-B8FD-F53C3DD330D5}" srcOrd="12" destOrd="0" presId="urn:microsoft.com/office/officeart/2005/8/layout/hChevron3"/>
  </dgm:cxnLst>
  <dgm:bg>
    <a:noFill/>
  </dgm:bg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823DBD8-ECC5-414D-84F7-15F1F1DD2980}">
      <dsp:nvSpPr>
        <dsp:cNvPr id="0" name=""/>
        <dsp:cNvSpPr/>
      </dsp:nvSpPr>
      <dsp:spPr>
        <a:xfrm>
          <a:off x="1067" y="106531"/>
          <a:ext cx="1256384" cy="502553"/>
        </a:xfrm>
        <a:prstGeom prst="homePlate">
          <a:avLst/>
        </a:prstGeom>
        <a:solidFill>
          <a:schemeClr val="accent4">
            <a:lumMod val="7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8674" tIns="29337" rIns="14669" bIns="29337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b="0" kern="1200">
              <a:solidFill>
                <a:schemeClr val="bg1"/>
              </a:solidFill>
              <a:latin typeface="Arial Rounded MT Bold" panose="020F0704030504030204" pitchFamily="34" charset="0"/>
              <a:ea typeface="Tahoma" panose="020B0604030504040204" pitchFamily="34" charset="0"/>
              <a:cs typeface="Tahoma" panose="020B0604030504040204" pitchFamily="34" charset="0"/>
            </a:rPr>
            <a:t>Interview</a:t>
          </a:r>
        </a:p>
      </dsp:txBody>
      <dsp:txXfrm>
        <a:off x="1067" y="106531"/>
        <a:ext cx="1130746" cy="502553"/>
      </dsp:txXfrm>
    </dsp:sp>
    <dsp:sp modelId="{2098DA2B-AEE6-3C40-9851-568FBCAE4B16}">
      <dsp:nvSpPr>
        <dsp:cNvPr id="0" name=""/>
        <dsp:cNvSpPr/>
      </dsp:nvSpPr>
      <dsp:spPr>
        <a:xfrm>
          <a:off x="1006175" y="106531"/>
          <a:ext cx="1256384" cy="502553"/>
        </a:xfrm>
        <a:prstGeom prst="chevron">
          <a:avLst/>
        </a:prstGeom>
        <a:solidFill>
          <a:schemeClr val="accent4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006" tIns="29337" rIns="14669" bIns="29337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b="0" kern="1200">
              <a:solidFill>
                <a:schemeClr val="bg1"/>
              </a:solidFill>
              <a:latin typeface="Arial Rounded MT Bold" panose="020F0704030504030204" pitchFamily="34" charset="0"/>
              <a:ea typeface="Tahoma" panose="020B0604030504040204" pitchFamily="34" charset="0"/>
              <a:cs typeface="Tahoma" panose="020B0604030504040204" pitchFamily="34" charset="0"/>
            </a:rPr>
            <a:t>Research</a:t>
          </a:r>
        </a:p>
      </dsp:txBody>
      <dsp:txXfrm>
        <a:off x="1257452" y="106531"/>
        <a:ext cx="753831" cy="502553"/>
      </dsp:txXfrm>
    </dsp:sp>
    <dsp:sp modelId="{F1BCA434-201F-1E41-ADED-CF1537CACEA2}">
      <dsp:nvSpPr>
        <dsp:cNvPr id="0" name=""/>
        <dsp:cNvSpPr/>
      </dsp:nvSpPr>
      <dsp:spPr>
        <a:xfrm>
          <a:off x="2011282" y="106531"/>
          <a:ext cx="1256384" cy="502553"/>
        </a:xfrm>
        <a:prstGeom prst="chevron">
          <a:avLst/>
        </a:prstGeom>
        <a:solidFill>
          <a:schemeClr val="accent4">
            <a:lumMod val="60000"/>
            <a:lumOff val="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006" tIns="29337" rIns="14669" bIns="29337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b="0" kern="1200">
              <a:solidFill>
                <a:schemeClr val="tx1"/>
              </a:solidFill>
              <a:latin typeface="Arial Rounded MT Bold" panose="020F0704030504030204" pitchFamily="34" charset="0"/>
              <a:ea typeface="Tahoma" panose="020B0604030504040204" pitchFamily="34" charset="0"/>
              <a:cs typeface="Tahoma" panose="020B0604030504040204" pitchFamily="34" charset="0"/>
            </a:rPr>
            <a:t>Assess</a:t>
          </a:r>
        </a:p>
      </dsp:txBody>
      <dsp:txXfrm>
        <a:off x="2262559" y="106531"/>
        <a:ext cx="753831" cy="502553"/>
      </dsp:txXfrm>
    </dsp:sp>
    <dsp:sp modelId="{CBDDBCD8-0D91-1742-BC6E-C33D7F309C0B}">
      <dsp:nvSpPr>
        <dsp:cNvPr id="0" name=""/>
        <dsp:cNvSpPr/>
      </dsp:nvSpPr>
      <dsp:spPr>
        <a:xfrm>
          <a:off x="3016390" y="106531"/>
          <a:ext cx="1256384" cy="502553"/>
        </a:xfrm>
        <a:prstGeom prst="chevron">
          <a:avLst/>
        </a:prstGeom>
        <a:solidFill>
          <a:srgbClr val="A5D9FD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006" tIns="29337" rIns="14669" bIns="29337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b="0" kern="1200">
              <a:solidFill>
                <a:schemeClr val="tx1"/>
              </a:solidFill>
              <a:latin typeface="Arial Rounded MT Bold" panose="020F0704030504030204" pitchFamily="34" charset="0"/>
              <a:ea typeface="Tahoma" panose="020B0604030504040204" pitchFamily="34" charset="0"/>
              <a:cs typeface="Tahoma" panose="020B0604030504040204" pitchFamily="34" charset="0"/>
            </a:rPr>
            <a:t>Create Plan</a:t>
          </a:r>
        </a:p>
      </dsp:txBody>
      <dsp:txXfrm>
        <a:off x="3267667" y="106531"/>
        <a:ext cx="753831" cy="502553"/>
      </dsp:txXfrm>
    </dsp:sp>
    <dsp:sp modelId="{F2072F03-3E02-5642-BDBB-44E6EBF62E1A}">
      <dsp:nvSpPr>
        <dsp:cNvPr id="0" name=""/>
        <dsp:cNvSpPr/>
      </dsp:nvSpPr>
      <dsp:spPr>
        <a:xfrm>
          <a:off x="4021497" y="106531"/>
          <a:ext cx="1256384" cy="502553"/>
        </a:xfrm>
        <a:prstGeom prst="chevron">
          <a:avLst/>
        </a:prstGeom>
        <a:solidFill>
          <a:schemeClr val="accent4">
            <a:lumMod val="40000"/>
            <a:lumOff val="6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006" tIns="29337" rIns="14669" bIns="29337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b="0" kern="1200">
              <a:solidFill>
                <a:schemeClr val="tx1"/>
              </a:solidFill>
              <a:latin typeface="Arial Rounded MT Bold" panose="020F0704030504030204" pitchFamily="34" charset="0"/>
              <a:ea typeface="Tahoma" panose="020B0604030504040204" pitchFamily="34" charset="0"/>
              <a:cs typeface="Tahoma" panose="020B0604030504040204" pitchFamily="34" charset="0"/>
            </a:rPr>
            <a:t>Implement &amp; Monitor</a:t>
          </a:r>
        </a:p>
      </dsp:txBody>
      <dsp:txXfrm>
        <a:off x="4272774" y="106531"/>
        <a:ext cx="753831" cy="502553"/>
      </dsp:txXfrm>
    </dsp:sp>
    <dsp:sp modelId="{3DB18A5D-6075-424C-9C2E-4FFB9385282F}">
      <dsp:nvSpPr>
        <dsp:cNvPr id="0" name=""/>
        <dsp:cNvSpPr/>
      </dsp:nvSpPr>
      <dsp:spPr>
        <a:xfrm>
          <a:off x="5026605" y="106531"/>
          <a:ext cx="1256384" cy="502553"/>
        </a:xfrm>
        <a:prstGeom prst="chevron">
          <a:avLst/>
        </a:prstGeom>
        <a:solidFill>
          <a:srgbClr val="D2ECFE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006" tIns="29337" rIns="14669" bIns="29337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b="0" kern="1200">
              <a:solidFill>
                <a:schemeClr val="tx1"/>
              </a:solidFill>
              <a:latin typeface="Arial Rounded MT Bold" panose="020F0704030504030204" pitchFamily="34" charset="0"/>
              <a:ea typeface="Tahoma" panose="020B0604030504040204" pitchFamily="34" charset="0"/>
              <a:cs typeface="Tahoma" panose="020B0604030504040204" pitchFamily="34" charset="0"/>
            </a:rPr>
            <a:t>Review</a:t>
          </a:r>
        </a:p>
      </dsp:txBody>
      <dsp:txXfrm>
        <a:off x="5277882" y="106531"/>
        <a:ext cx="753831" cy="502553"/>
      </dsp:txXfrm>
    </dsp:sp>
    <dsp:sp modelId="{8924B5F0-475C-424C-B8FD-F53C3DD330D5}">
      <dsp:nvSpPr>
        <dsp:cNvPr id="0" name=""/>
        <dsp:cNvSpPr/>
      </dsp:nvSpPr>
      <dsp:spPr>
        <a:xfrm>
          <a:off x="6031712" y="106531"/>
          <a:ext cx="1256384" cy="502553"/>
        </a:xfrm>
        <a:prstGeom prst="chevron">
          <a:avLst/>
        </a:prstGeom>
        <a:solidFill>
          <a:srgbClr val="E2F3FE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006" tIns="29337" rIns="14669" bIns="29337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b="0" kern="1200">
              <a:solidFill>
                <a:schemeClr val="tx1"/>
              </a:solidFill>
              <a:latin typeface="Arial Rounded MT Bold" panose="020F0704030504030204" pitchFamily="34" charset="0"/>
              <a:ea typeface="Tahoma" panose="020B0604030504040204" pitchFamily="34" charset="0"/>
              <a:cs typeface="Tahoma" panose="020B0604030504040204" pitchFamily="34" charset="0"/>
            </a:rPr>
            <a:t>Terminate Plan</a:t>
          </a:r>
        </a:p>
      </dsp:txBody>
      <dsp:txXfrm>
        <a:off x="6282989" y="106531"/>
        <a:ext cx="753831" cy="50255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Chevron3">
  <dgm:title val=""/>
  <dgm:desc val=""/>
  <dgm:catLst>
    <dgm:cat type="process" pri="10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func="maxDepth" op="gte" val="2">
        <dgm:constrLst>
          <dgm:constr type="w" for="ch" forName="parAndChTx" refType="w"/>
          <dgm:constr type="primFontSz" for="ch" ptType="node" op="equ"/>
          <dgm:constr type="w" for="ch" forName="parAndChSpace" refType="w" refFor="ch" refForName="parAndChTx" fact="-0.2"/>
          <dgm:constr type="w" for="ch" ptType="sibTrans" op="equ"/>
        </dgm:constrLst>
        <dgm:ruleLst/>
        <dgm:forEach name="Name6" axis="ch" ptType="node">
          <dgm:layoutNode name="parAndChTx">
            <dgm:varLst>
              <dgm:bulletEnabled val="1"/>
            </dgm:varLst>
            <dgm:alg type="tx"/>
            <dgm:choose name="Name7">
              <dgm:if name="Name8" func="var" arg="dir" op="equ" val="norm">
                <dgm:choose name="Name9">
                  <dgm:if name="Name10" axis="self" ptType="node" func="pos" op="equ" val="1">
                    <dgm:shape xmlns:r="http://schemas.openxmlformats.org/officeDocument/2006/relationships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4"/>
                    </dgm:constrLst>
                  </dgm:if>
                  <dgm:else name="Name11">
                    <dgm:shape xmlns:r="http://schemas.openxmlformats.org/officeDocument/2006/relationships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if>
              <dgm:else name="Name12">
                <dgm:choose name="Name13">
                  <dgm:if name="Name14" axis="self" ptType="node" func="pos" op="equ" val="1">
                    <dgm:shape xmlns:r="http://schemas.openxmlformats.org/officeDocument/2006/relationships" rot="180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4"/>
                      <dgm:constr type="rMarg" refType="w" fact="0.1"/>
                    </dgm:constrLst>
                  </dgm:if>
                  <dgm:else name="Name15">
                    <dgm:shape xmlns:r="http://schemas.openxmlformats.org/officeDocument/2006/relationships" rot="180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16" axis="followSib" ptType="sibTrans" cnt="1">
            <dgm:layoutNode name="parAndCh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17">
        <dgm:constrLst>
          <dgm:constr type="w" for="ch" forName="parTxOnly" refType="w"/>
          <dgm:constr type="primFontSz" for="ch" ptType="node" op="equ"/>
          <dgm:constr type="w" for="ch" forName="parSpace" refType="w" refFor="ch" refForName="parTxOnly" fact="-0.2"/>
          <dgm:constr type="w" for="ch" ptType="sibTrans" op="equ"/>
        </dgm:constrLst>
        <dgm:ruleLst/>
        <dgm:forEach name="Name18" axis="ch" ptType="node">
          <dgm:layoutNode name="parTxOnly">
            <dgm:varLst>
              <dgm:bulletEnabled val="1"/>
            </dgm:varLst>
            <dgm:alg type="tx"/>
            <dgm:presOf axis="desOrSelf" ptType="node"/>
            <dgm:choose name="Name19">
              <dgm:if name="Name20" func="var" arg="dir" op="equ" val="norm">
                <dgm:choose name="Name21">
                  <dgm:if name="Name22" axis="self" ptType="node" func="pos" op="equ" val="1">
                    <dgm:shape xmlns:r="http://schemas.openxmlformats.org/officeDocument/2006/relationships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42"/>
                      <dgm:constr type="rMarg" refType="primFontSz" fact="0.105"/>
                    </dgm:constrLst>
                  </dgm:if>
                  <dgm:else name="Name23">
                    <dgm:shape xmlns:r="http://schemas.openxmlformats.org/officeDocument/2006/relationships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315"/>
                      <dgm:constr type="rMarg" refType="primFontSz" fact="0.105"/>
                    </dgm:constrLst>
                  </dgm:else>
                </dgm:choose>
              </dgm:if>
              <dgm:else name="Name24">
                <dgm:choose name="Name25">
                  <dgm:if name="Name26" axis="self" ptType="node" func="pos" op="equ" val="1">
                    <dgm:shape xmlns:r="http://schemas.openxmlformats.org/officeDocument/2006/relationships" rot="180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42"/>
                    </dgm:constrLst>
                  </dgm:if>
                  <dgm:else name="Name27">
                    <dgm:shape xmlns:r="http://schemas.openxmlformats.org/officeDocument/2006/relationships" rot="180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315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eme1">
  <a:themeElements>
    <a:clrScheme name="AGS Change Framework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D0D3"/>
      </a:accent1>
      <a:accent2>
        <a:srgbClr val="CF7FCB"/>
      </a:accent2>
      <a:accent3>
        <a:srgbClr val="23EA79"/>
      </a:accent3>
      <a:accent4>
        <a:srgbClr val="46B2F9"/>
      </a:accent4>
      <a:accent5>
        <a:srgbClr val="FF8190"/>
      </a:accent5>
      <a:accent6>
        <a:srgbClr val="FFC000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Science fair planner</Template>
  <TotalTime>59</TotalTime>
  <Pages>2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Crolley</dc:creator>
  <cp:keywords/>
  <dc:description/>
  <cp:lastModifiedBy>Francesca Crolley</cp:lastModifiedBy>
  <cp:revision>6</cp:revision>
  <dcterms:created xsi:type="dcterms:W3CDTF">2022-12-16T23:39:00Z</dcterms:created>
  <dcterms:modified xsi:type="dcterms:W3CDTF">2022-12-17T00:53:00Z</dcterms:modified>
</cp:coreProperties>
</file>